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09" w:rsidRDefault="00274E09" w:rsidP="00A118F3">
      <w:pPr>
        <w:ind w:right="-284"/>
        <w:jc w:val="center"/>
        <w:rPr>
          <w:b/>
          <w:szCs w:val="28"/>
        </w:rPr>
      </w:pPr>
    </w:p>
    <w:p w:rsidR="00A118F3" w:rsidRPr="00EB087A" w:rsidRDefault="00A118F3" w:rsidP="00A118F3">
      <w:pPr>
        <w:ind w:right="-284"/>
        <w:jc w:val="center"/>
        <w:rPr>
          <w:b/>
          <w:szCs w:val="28"/>
        </w:rPr>
      </w:pPr>
      <w:r w:rsidRPr="00EB087A">
        <w:rPr>
          <w:b/>
          <w:szCs w:val="28"/>
        </w:rPr>
        <w:t>АДМИНИСТРАЦИЯ ГОРОДА БЕРДСКА</w:t>
      </w:r>
    </w:p>
    <w:p w:rsidR="00A118F3" w:rsidRPr="00EB087A" w:rsidRDefault="00A118F3" w:rsidP="00A118F3">
      <w:pPr>
        <w:ind w:firstLine="709"/>
        <w:jc w:val="center"/>
        <w:rPr>
          <w:b/>
          <w:szCs w:val="28"/>
        </w:rPr>
      </w:pPr>
    </w:p>
    <w:p w:rsidR="00A118F3" w:rsidRPr="00BE59D9" w:rsidRDefault="00A118F3" w:rsidP="00A118F3">
      <w:pPr>
        <w:ind w:firstLine="709"/>
        <w:jc w:val="center"/>
        <w:rPr>
          <w:b/>
          <w:spacing w:val="52"/>
          <w:sz w:val="36"/>
          <w:szCs w:val="36"/>
        </w:rPr>
      </w:pPr>
      <w:r w:rsidRPr="00BE59D9">
        <w:rPr>
          <w:b/>
          <w:spacing w:val="52"/>
          <w:sz w:val="36"/>
          <w:szCs w:val="36"/>
        </w:rPr>
        <w:t>ПОСТАНОВЛЕНИЕ</w:t>
      </w:r>
    </w:p>
    <w:p w:rsidR="00A118F3" w:rsidRPr="00303108" w:rsidRDefault="00A118F3" w:rsidP="00A118F3">
      <w:pPr>
        <w:ind w:firstLine="851"/>
        <w:jc w:val="both"/>
        <w:rPr>
          <w:b/>
          <w:szCs w:val="28"/>
        </w:rPr>
      </w:pPr>
    </w:p>
    <w:p w:rsidR="00A118F3" w:rsidRPr="00E54D1E" w:rsidRDefault="00540020" w:rsidP="00864BD4">
      <w:pPr>
        <w:ind w:left="-284"/>
        <w:jc w:val="both"/>
        <w:rPr>
          <w:b/>
          <w:szCs w:val="28"/>
          <w:u w:val="single"/>
        </w:rPr>
      </w:pPr>
      <w:r>
        <w:rPr>
          <w:szCs w:val="28"/>
        </w:rPr>
        <w:t>08.06.2022</w:t>
      </w:r>
      <w:r w:rsidR="00A81A8C">
        <w:rPr>
          <w:szCs w:val="28"/>
        </w:rPr>
        <w:t xml:space="preserve">                                                                </w:t>
      </w:r>
      <w:r w:rsidR="0029223B">
        <w:rPr>
          <w:szCs w:val="28"/>
        </w:rPr>
        <w:t xml:space="preserve">  </w:t>
      </w:r>
      <w:r>
        <w:rPr>
          <w:szCs w:val="28"/>
        </w:rPr>
        <w:t xml:space="preserve">                   </w:t>
      </w:r>
      <w:r w:rsidR="0029223B">
        <w:rPr>
          <w:szCs w:val="28"/>
        </w:rPr>
        <w:t xml:space="preserve">                     </w:t>
      </w:r>
      <w:r w:rsidR="00A81A8C">
        <w:rPr>
          <w:szCs w:val="28"/>
        </w:rPr>
        <w:t xml:space="preserve"> </w:t>
      </w:r>
      <w:r w:rsidR="00A118F3" w:rsidRPr="00303108">
        <w:rPr>
          <w:szCs w:val="28"/>
        </w:rPr>
        <w:t>№</w:t>
      </w:r>
      <w:r w:rsidR="0029223B">
        <w:rPr>
          <w:szCs w:val="28"/>
        </w:rPr>
        <w:t>_</w:t>
      </w:r>
      <w:r>
        <w:rPr>
          <w:szCs w:val="28"/>
        </w:rPr>
        <w:t>227</w:t>
      </w:r>
      <w:r w:rsidR="004A72AE">
        <w:rPr>
          <w:szCs w:val="28"/>
        </w:rPr>
        <w:t>5</w:t>
      </w:r>
    </w:p>
    <w:p w:rsidR="00A118F3" w:rsidRDefault="00A118F3" w:rsidP="00A118F3">
      <w:pPr>
        <w:ind w:firstLine="851"/>
        <w:rPr>
          <w:szCs w:val="28"/>
        </w:rPr>
      </w:pPr>
    </w:p>
    <w:p w:rsidR="00A118F3" w:rsidRPr="00303108" w:rsidRDefault="00A118F3" w:rsidP="00A118F3">
      <w:pPr>
        <w:ind w:firstLine="851"/>
        <w:jc w:val="center"/>
        <w:rPr>
          <w:szCs w:val="28"/>
        </w:rPr>
      </w:pPr>
      <w:r w:rsidRPr="00303108">
        <w:rPr>
          <w:szCs w:val="28"/>
        </w:rPr>
        <w:t>О внесении изменений в постановление администрации города Бердска от 23.11.2016 № 3422 «Об утверждении муниципальной программы «Охрана окружающей среды и рациональное использование природных ресурсов города Бердска»</w:t>
      </w:r>
    </w:p>
    <w:p w:rsidR="00A118F3" w:rsidRPr="00303108" w:rsidRDefault="00A118F3" w:rsidP="00A118F3">
      <w:pPr>
        <w:ind w:firstLine="851"/>
        <w:jc w:val="center"/>
        <w:rPr>
          <w:szCs w:val="28"/>
        </w:rPr>
      </w:pPr>
    </w:p>
    <w:p w:rsidR="00A118F3" w:rsidRPr="00303108" w:rsidRDefault="00A118F3" w:rsidP="00A118F3">
      <w:pPr>
        <w:ind w:firstLine="851"/>
        <w:jc w:val="center"/>
        <w:rPr>
          <w:szCs w:val="28"/>
        </w:rPr>
      </w:pPr>
    </w:p>
    <w:p w:rsidR="00D1635E" w:rsidRDefault="00A118F3" w:rsidP="00864BD4">
      <w:pPr>
        <w:ind w:firstLine="709"/>
        <w:jc w:val="both"/>
        <w:rPr>
          <w:szCs w:val="28"/>
        </w:rPr>
      </w:pPr>
      <w:proofErr w:type="gramStart"/>
      <w:r w:rsidRPr="00303108">
        <w:rPr>
          <w:szCs w:val="28"/>
        </w:rPr>
        <w:t xml:space="preserve">В </w:t>
      </w:r>
      <w:r w:rsidR="0029223B">
        <w:rPr>
          <w:szCs w:val="28"/>
        </w:rPr>
        <w:t xml:space="preserve">соответствии с постановление администрации города Бердска от 07.10.2019 №3310 </w:t>
      </w:r>
      <w:r w:rsidR="0029223B" w:rsidRPr="00303108">
        <w:rPr>
          <w:szCs w:val="28"/>
        </w:rPr>
        <w:t>«О порядке принятия решений о разработке муниципальных программ города Бердска, их формирования и реализации»,</w:t>
      </w:r>
      <w:r w:rsidR="0029223B">
        <w:rPr>
          <w:szCs w:val="28"/>
        </w:rPr>
        <w:t xml:space="preserve"> в целях приведения в соответствие </w:t>
      </w:r>
      <w:r w:rsidR="00B0677B">
        <w:rPr>
          <w:szCs w:val="28"/>
        </w:rPr>
        <w:t>с р</w:t>
      </w:r>
      <w:r w:rsidR="0029223B">
        <w:rPr>
          <w:szCs w:val="28"/>
        </w:rPr>
        <w:t>ешение</w:t>
      </w:r>
      <w:r w:rsidR="00B0677B">
        <w:rPr>
          <w:szCs w:val="28"/>
        </w:rPr>
        <w:t>м</w:t>
      </w:r>
      <w:r w:rsidR="0029223B">
        <w:rPr>
          <w:szCs w:val="28"/>
        </w:rPr>
        <w:t xml:space="preserve"> Совета депутатов города Бердска</w:t>
      </w:r>
      <w:r w:rsidR="00DB3657">
        <w:rPr>
          <w:szCs w:val="28"/>
        </w:rPr>
        <w:t xml:space="preserve"> </w:t>
      </w:r>
      <w:r w:rsidR="00D1635E">
        <w:rPr>
          <w:szCs w:val="28"/>
        </w:rPr>
        <w:t xml:space="preserve"> от 16.12.2021 №31 «О бюджете города Бердска на 2022 год и плановый период 2023 и 2024 годов»</w:t>
      </w:r>
      <w:proofErr w:type="gramEnd"/>
    </w:p>
    <w:p w:rsidR="00A118F3" w:rsidRPr="00303108" w:rsidRDefault="00A118F3" w:rsidP="00A118F3">
      <w:pPr>
        <w:jc w:val="both"/>
        <w:rPr>
          <w:szCs w:val="28"/>
        </w:rPr>
      </w:pPr>
      <w:r w:rsidRPr="00303108">
        <w:rPr>
          <w:szCs w:val="28"/>
        </w:rPr>
        <w:t>ПОСТАНОВЛЯЮ:</w:t>
      </w:r>
    </w:p>
    <w:p w:rsidR="00A118F3" w:rsidRPr="00303108" w:rsidRDefault="00A118F3" w:rsidP="00A118F3">
      <w:pPr>
        <w:pStyle w:val="af4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03108">
        <w:rPr>
          <w:sz w:val="28"/>
          <w:szCs w:val="28"/>
        </w:rPr>
        <w:t>Внести в постановление администрации города Бердска от 23.11.2016 №3422 «Об утверждении муниципальной программы «Охрана окружающей среды и рациональное использование природных ресурсов города Бердска» следующие изменения:</w:t>
      </w:r>
    </w:p>
    <w:p w:rsidR="00A118F3" w:rsidRPr="00303108" w:rsidRDefault="00D1635E" w:rsidP="00A118F3">
      <w:pPr>
        <w:tabs>
          <w:tab w:val="left" w:pos="0"/>
          <w:tab w:val="left" w:pos="1134"/>
        </w:tabs>
        <w:suppressAutoHyphens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A118F3">
        <w:rPr>
          <w:szCs w:val="28"/>
        </w:rPr>
        <w:t xml:space="preserve">) </w:t>
      </w:r>
      <w:r w:rsidR="00A118F3" w:rsidRPr="00303108">
        <w:rPr>
          <w:szCs w:val="28"/>
        </w:rPr>
        <w:t xml:space="preserve">изложить раздел </w:t>
      </w:r>
      <w:r w:rsidR="00A118F3" w:rsidRPr="00303108">
        <w:rPr>
          <w:szCs w:val="28"/>
          <w:lang w:val="en-US"/>
        </w:rPr>
        <w:t>I</w:t>
      </w:r>
      <w:r w:rsidR="00A118F3" w:rsidRPr="00303108">
        <w:rPr>
          <w:szCs w:val="28"/>
        </w:rPr>
        <w:t xml:space="preserve"> приложения к постановлению в новой редакции согласно приложению №1;</w:t>
      </w:r>
    </w:p>
    <w:p w:rsidR="00A118F3" w:rsidRPr="00303108" w:rsidRDefault="00D1635E" w:rsidP="00A118F3">
      <w:pPr>
        <w:pStyle w:val="text3cl"/>
        <w:tabs>
          <w:tab w:val="left" w:pos="269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изложить приложение № 3</w:t>
      </w:r>
      <w:r w:rsidR="00A118F3" w:rsidRPr="00303108">
        <w:rPr>
          <w:sz w:val="28"/>
          <w:szCs w:val="28"/>
        </w:rPr>
        <w:t xml:space="preserve"> к муниципальной программе «Охрана окружающей среды и рациональное использование природных ресурсов города Бердска»  в </w:t>
      </w:r>
      <w:r w:rsidR="00EC582F">
        <w:rPr>
          <w:sz w:val="28"/>
          <w:szCs w:val="28"/>
        </w:rPr>
        <w:t xml:space="preserve">новой </w:t>
      </w:r>
      <w:r w:rsidR="00A118F3" w:rsidRPr="00303108">
        <w:rPr>
          <w:sz w:val="28"/>
          <w:szCs w:val="28"/>
        </w:rPr>
        <w:t xml:space="preserve">редакции согласно приложению № </w:t>
      </w:r>
      <w:r w:rsidR="00E469E6">
        <w:rPr>
          <w:sz w:val="28"/>
          <w:szCs w:val="28"/>
        </w:rPr>
        <w:t>2</w:t>
      </w:r>
      <w:r w:rsidR="00EC582F">
        <w:rPr>
          <w:sz w:val="28"/>
          <w:szCs w:val="28"/>
        </w:rPr>
        <w:t>.</w:t>
      </w:r>
    </w:p>
    <w:p w:rsidR="001900EE" w:rsidRPr="00F90C13" w:rsidRDefault="00E469E6" w:rsidP="001900EE">
      <w:pPr>
        <w:tabs>
          <w:tab w:val="left" w:pos="720"/>
        </w:tabs>
        <w:ind w:firstLine="709"/>
        <w:jc w:val="both"/>
        <w:rPr>
          <w:szCs w:val="28"/>
        </w:rPr>
      </w:pPr>
      <w:r w:rsidRPr="00F90C13">
        <w:rPr>
          <w:szCs w:val="28"/>
        </w:rPr>
        <w:t>2.</w:t>
      </w:r>
      <w:r w:rsidR="001900EE" w:rsidRPr="00F90C13">
        <w:rPr>
          <w:szCs w:val="28"/>
        </w:rPr>
        <w:t>Считать утратившим</w:t>
      </w:r>
      <w:r w:rsidR="004C09B3">
        <w:rPr>
          <w:szCs w:val="28"/>
        </w:rPr>
        <w:t>и</w:t>
      </w:r>
      <w:r w:rsidR="001900EE" w:rsidRPr="00F90C13">
        <w:rPr>
          <w:szCs w:val="28"/>
        </w:rPr>
        <w:t xml:space="preserve"> силу </w:t>
      </w:r>
      <w:proofErr w:type="spellStart"/>
      <w:r w:rsidR="00022083">
        <w:rPr>
          <w:szCs w:val="28"/>
        </w:rPr>
        <w:t>п</w:t>
      </w:r>
      <w:r w:rsidR="00783DFF">
        <w:rPr>
          <w:szCs w:val="28"/>
        </w:rPr>
        <w:t>.п</w:t>
      </w:r>
      <w:proofErr w:type="spellEnd"/>
      <w:r w:rsidR="00783DFF">
        <w:rPr>
          <w:szCs w:val="28"/>
        </w:rPr>
        <w:t xml:space="preserve">. </w:t>
      </w:r>
      <w:r w:rsidR="00022083" w:rsidRPr="00783DFF">
        <w:rPr>
          <w:szCs w:val="28"/>
        </w:rPr>
        <w:t>3, 10</w:t>
      </w:r>
      <w:r w:rsidR="00022083" w:rsidRPr="00022083">
        <w:rPr>
          <w:color w:val="FF0000"/>
          <w:szCs w:val="28"/>
        </w:rPr>
        <w:t xml:space="preserve"> </w:t>
      </w:r>
      <w:r w:rsidR="00022083" w:rsidRPr="00783DFF">
        <w:rPr>
          <w:szCs w:val="28"/>
        </w:rPr>
        <w:t>п</w:t>
      </w:r>
      <w:r w:rsidR="00783DFF" w:rsidRPr="00783DFF">
        <w:rPr>
          <w:szCs w:val="28"/>
        </w:rPr>
        <w:t>.</w:t>
      </w:r>
      <w:r w:rsidR="00022083" w:rsidRPr="00783DFF">
        <w:rPr>
          <w:szCs w:val="28"/>
        </w:rPr>
        <w:t xml:space="preserve"> 1</w:t>
      </w:r>
      <w:r w:rsidR="00022083">
        <w:rPr>
          <w:szCs w:val="28"/>
        </w:rPr>
        <w:t xml:space="preserve"> постановления</w:t>
      </w:r>
      <w:r w:rsidR="001900EE" w:rsidRPr="00F90C13">
        <w:rPr>
          <w:szCs w:val="28"/>
        </w:rPr>
        <w:t xml:space="preserve"> администрации города Бердска от</w:t>
      </w:r>
      <w:r w:rsidR="00716F1E">
        <w:rPr>
          <w:szCs w:val="28"/>
        </w:rPr>
        <w:t xml:space="preserve"> 30.12.2021 № 4268</w:t>
      </w:r>
      <w:r w:rsidR="001900EE" w:rsidRPr="00F90C13">
        <w:rPr>
          <w:szCs w:val="28"/>
        </w:rPr>
        <w:t xml:space="preserve"> «О внесении изменений в постановление администрации города Бердска от 23.11.2016 №3422</w:t>
      </w:r>
      <w:r w:rsidR="00EC582F" w:rsidRPr="00F90C13">
        <w:rPr>
          <w:szCs w:val="28"/>
        </w:rPr>
        <w:t xml:space="preserve"> </w:t>
      </w:r>
      <w:r w:rsidR="001900EE" w:rsidRPr="00F90C13">
        <w:rPr>
          <w:szCs w:val="28"/>
        </w:rPr>
        <w:t>«Об утверждении муниципальной программы «Охрана окружающей среды и рациональное использование природных ресурсов города Бердска».</w:t>
      </w:r>
    </w:p>
    <w:p w:rsidR="001900EE" w:rsidRPr="00D432CB" w:rsidRDefault="001900EE" w:rsidP="001900EE">
      <w:pPr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D432CB">
        <w:rPr>
          <w:szCs w:val="28"/>
        </w:rPr>
        <w:t>3.О</w:t>
      </w:r>
      <w:r w:rsidR="009148A2">
        <w:rPr>
          <w:szCs w:val="28"/>
        </w:rPr>
        <w:t>публиковать настоящее постановление в газете «</w:t>
      </w:r>
      <w:proofErr w:type="spellStart"/>
      <w:r w:rsidR="009148A2">
        <w:rPr>
          <w:szCs w:val="28"/>
        </w:rPr>
        <w:t>Бердские</w:t>
      </w:r>
      <w:proofErr w:type="spellEnd"/>
      <w:r w:rsidR="009148A2">
        <w:rPr>
          <w:szCs w:val="28"/>
        </w:rPr>
        <w:t xml:space="preserve"> новости», сетевом издании «VN.ru</w:t>
      </w:r>
      <w:proofErr w:type="gramStart"/>
      <w:r w:rsidR="009148A2">
        <w:rPr>
          <w:szCs w:val="28"/>
        </w:rPr>
        <w:t xml:space="preserve"> В</w:t>
      </w:r>
      <w:proofErr w:type="gramEnd"/>
      <w:r w:rsidR="009148A2">
        <w:rPr>
          <w:szCs w:val="28"/>
        </w:rPr>
        <w:t>се новости Новосибирской области» в информационно-телекоммуникационной сети «Интернет» и разместить на официальном сайте администрации города Бердска.</w:t>
      </w:r>
    </w:p>
    <w:p w:rsidR="001900EE" w:rsidRPr="00303108" w:rsidRDefault="009148A2" w:rsidP="001900E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1900EE" w:rsidRPr="00303108">
        <w:rPr>
          <w:szCs w:val="28"/>
        </w:rPr>
        <w:t>.</w:t>
      </w:r>
      <w:proofErr w:type="gramStart"/>
      <w:r w:rsidR="001900EE" w:rsidRPr="00303108">
        <w:rPr>
          <w:szCs w:val="28"/>
        </w:rPr>
        <w:t>Контроль за</w:t>
      </w:r>
      <w:proofErr w:type="gramEnd"/>
      <w:r w:rsidR="001900EE" w:rsidRPr="00303108">
        <w:rPr>
          <w:szCs w:val="28"/>
        </w:rPr>
        <w:t xml:space="preserve"> исполнением постановления возложить на заместителя главы администрации (по строительству и городскому хозяйству) Захарова В.Н.</w:t>
      </w:r>
    </w:p>
    <w:p w:rsidR="001900EE" w:rsidRDefault="001900EE" w:rsidP="001900EE">
      <w:pPr>
        <w:ind w:firstLine="851"/>
        <w:jc w:val="both"/>
        <w:rPr>
          <w:szCs w:val="28"/>
        </w:rPr>
      </w:pPr>
    </w:p>
    <w:p w:rsidR="006B06D4" w:rsidRDefault="006B06D4" w:rsidP="00A118F3">
      <w:pPr>
        <w:jc w:val="both"/>
        <w:rPr>
          <w:szCs w:val="28"/>
        </w:rPr>
      </w:pPr>
    </w:p>
    <w:p w:rsidR="00A118F3" w:rsidRDefault="00FE51A5" w:rsidP="00A118F3">
      <w:pPr>
        <w:jc w:val="both"/>
        <w:rPr>
          <w:szCs w:val="28"/>
        </w:rPr>
      </w:pPr>
      <w:r>
        <w:rPr>
          <w:szCs w:val="28"/>
        </w:rPr>
        <w:t>Г</w:t>
      </w:r>
      <w:r w:rsidR="004C7D92">
        <w:rPr>
          <w:szCs w:val="28"/>
        </w:rPr>
        <w:t>лав</w:t>
      </w:r>
      <w:r w:rsidR="00E469E6">
        <w:rPr>
          <w:szCs w:val="28"/>
        </w:rPr>
        <w:t>а</w:t>
      </w:r>
      <w:r w:rsidR="004C7D92">
        <w:rPr>
          <w:szCs w:val="28"/>
        </w:rPr>
        <w:t xml:space="preserve"> </w:t>
      </w:r>
      <w:r w:rsidR="004A2243">
        <w:rPr>
          <w:szCs w:val="28"/>
        </w:rPr>
        <w:t>города Бердска</w:t>
      </w:r>
      <w:r w:rsidR="004A2243">
        <w:rPr>
          <w:szCs w:val="28"/>
        </w:rPr>
        <w:tab/>
      </w:r>
      <w:r w:rsidR="00A81A8C">
        <w:rPr>
          <w:szCs w:val="28"/>
        </w:rPr>
        <w:t xml:space="preserve">                                                             </w:t>
      </w:r>
      <w:r w:rsidR="00C55D91">
        <w:rPr>
          <w:szCs w:val="28"/>
        </w:rPr>
        <w:t xml:space="preserve">            </w:t>
      </w:r>
      <w:r w:rsidR="00E469E6">
        <w:rPr>
          <w:szCs w:val="28"/>
        </w:rPr>
        <w:t>Е.А.</w:t>
      </w:r>
      <w:r w:rsidR="00864BD4">
        <w:rPr>
          <w:szCs w:val="28"/>
        </w:rPr>
        <w:t xml:space="preserve"> </w:t>
      </w:r>
      <w:r w:rsidR="00E469E6">
        <w:rPr>
          <w:szCs w:val="28"/>
        </w:rPr>
        <w:t>Шестернин</w:t>
      </w:r>
    </w:p>
    <w:p w:rsidR="00A118F3" w:rsidRDefault="00A118F3" w:rsidP="00A118F3">
      <w:pPr>
        <w:jc w:val="both"/>
        <w:rPr>
          <w:szCs w:val="28"/>
        </w:rPr>
      </w:pPr>
    </w:p>
    <w:p w:rsidR="006B06D4" w:rsidRDefault="006B06D4" w:rsidP="00A118F3">
      <w:pPr>
        <w:jc w:val="both"/>
        <w:rPr>
          <w:sz w:val="24"/>
          <w:szCs w:val="24"/>
        </w:rPr>
      </w:pPr>
    </w:p>
    <w:p w:rsidR="006B06D4" w:rsidRDefault="006B06D4" w:rsidP="00A118F3">
      <w:pPr>
        <w:jc w:val="both"/>
        <w:rPr>
          <w:sz w:val="24"/>
          <w:szCs w:val="24"/>
        </w:rPr>
      </w:pPr>
    </w:p>
    <w:p w:rsidR="00A118F3" w:rsidRPr="00C45959" w:rsidRDefault="00A118F3" w:rsidP="00A118F3">
      <w:pPr>
        <w:jc w:val="both"/>
        <w:rPr>
          <w:sz w:val="24"/>
          <w:szCs w:val="24"/>
        </w:rPr>
      </w:pPr>
      <w:r w:rsidRPr="00C45959">
        <w:rPr>
          <w:sz w:val="24"/>
          <w:szCs w:val="24"/>
        </w:rPr>
        <w:t>С.В.</w:t>
      </w:r>
      <w:r w:rsidR="00864BD4">
        <w:rPr>
          <w:sz w:val="24"/>
          <w:szCs w:val="24"/>
        </w:rPr>
        <w:t xml:space="preserve"> </w:t>
      </w:r>
      <w:proofErr w:type="spellStart"/>
      <w:r w:rsidRPr="00C45959">
        <w:rPr>
          <w:sz w:val="24"/>
          <w:szCs w:val="24"/>
        </w:rPr>
        <w:t>Шерстобитова</w:t>
      </w:r>
      <w:proofErr w:type="spellEnd"/>
    </w:p>
    <w:p w:rsidR="00FE51A5" w:rsidRDefault="00A118F3" w:rsidP="00A118F3">
      <w:pPr>
        <w:jc w:val="both"/>
        <w:rPr>
          <w:sz w:val="24"/>
          <w:szCs w:val="24"/>
        </w:rPr>
      </w:pPr>
      <w:r w:rsidRPr="00C45959">
        <w:rPr>
          <w:sz w:val="24"/>
          <w:szCs w:val="24"/>
        </w:rPr>
        <w:t>27555</w:t>
      </w:r>
      <w:r w:rsidRPr="00C45959">
        <w:rPr>
          <w:sz w:val="24"/>
          <w:szCs w:val="24"/>
        </w:rPr>
        <w:tab/>
      </w:r>
    </w:p>
    <w:p w:rsidR="00727B01" w:rsidRDefault="0078794A" w:rsidP="00467AC6">
      <w:pPr>
        <w:tabs>
          <w:tab w:val="center" w:pos="7796"/>
        </w:tabs>
        <w:ind w:firstLine="851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</w:t>
      </w:r>
    </w:p>
    <w:p w:rsidR="007A04F5" w:rsidRPr="001829B2" w:rsidRDefault="00727B01" w:rsidP="00467AC6">
      <w:pPr>
        <w:tabs>
          <w:tab w:val="center" w:pos="7796"/>
        </w:tabs>
        <w:ind w:firstLine="851"/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7A04F5" w:rsidRPr="001829B2">
        <w:rPr>
          <w:szCs w:val="28"/>
        </w:rPr>
        <w:t>ПРИЛОЖЕНИЕ № 1</w:t>
      </w:r>
    </w:p>
    <w:p w:rsidR="007A04F5" w:rsidRPr="001829B2" w:rsidRDefault="007A04F5" w:rsidP="007A04F5">
      <w:pPr>
        <w:pStyle w:val="ConsPlusTitle"/>
        <w:ind w:firstLine="85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829B2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7A04F5" w:rsidRPr="001829B2" w:rsidRDefault="0078794A" w:rsidP="00467AC6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="007A04F5" w:rsidRPr="001829B2">
        <w:rPr>
          <w:rFonts w:ascii="Times New Roman" w:hAnsi="Times New Roman" w:cs="Times New Roman"/>
          <w:b w:val="0"/>
          <w:sz w:val="28"/>
          <w:szCs w:val="28"/>
        </w:rPr>
        <w:t>города Бердска</w:t>
      </w:r>
    </w:p>
    <w:p w:rsidR="007A04F5" w:rsidRPr="00285BA9" w:rsidRDefault="0078794A" w:rsidP="00467AC6">
      <w:pPr>
        <w:ind w:firstLine="85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7A04F5" w:rsidRPr="00285BA9">
        <w:rPr>
          <w:szCs w:val="28"/>
        </w:rPr>
        <w:t xml:space="preserve">от </w:t>
      </w:r>
      <w:r>
        <w:rPr>
          <w:szCs w:val="28"/>
        </w:rPr>
        <w:t>_</w:t>
      </w:r>
      <w:r w:rsidR="00540020">
        <w:rPr>
          <w:szCs w:val="28"/>
        </w:rPr>
        <w:t xml:space="preserve">08.06.2022 </w:t>
      </w:r>
      <w:r>
        <w:rPr>
          <w:szCs w:val="28"/>
        </w:rPr>
        <w:t>_</w:t>
      </w:r>
      <w:r w:rsidR="007A04F5">
        <w:rPr>
          <w:szCs w:val="28"/>
        </w:rPr>
        <w:t xml:space="preserve">№ </w:t>
      </w:r>
      <w:r w:rsidR="00540020">
        <w:rPr>
          <w:szCs w:val="28"/>
        </w:rPr>
        <w:t>227</w:t>
      </w:r>
      <w:r w:rsidR="004A72AE">
        <w:rPr>
          <w:szCs w:val="28"/>
        </w:rPr>
        <w:t>5</w:t>
      </w:r>
    </w:p>
    <w:p w:rsidR="007A04F5" w:rsidRDefault="007A04F5" w:rsidP="007A04F5">
      <w:pPr>
        <w:ind w:firstLine="851"/>
        <w:rPr>
          <w:sz w:val="20"/>
        </w:rPr>
      </w:pPr>
    </w:p>
    <w:p w:rsidR="007A04F5" w:rsidRDefault="007A04F5" w:rsidP="007A04F5">
      <w:pPr>
        <w:pStyle w:val="a5"/>
        <w:spacing w:line="240" w:lineRule="auto"/>
        <w:ind w:firstLine="851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E35780">
        <w:rPr>
          <w:b/>
          <w:szCs w:val="28"/>
          <w:lang w:val="en-US"/>
        </w:rPr>
        <w:t>I</w:t>
      </w:r>
      <w:r w:rsidRPr="00E35780">
        <w:rPr>
          <w:b/>
          <w:szCs w:val="28"/>
        </w:rPr>
        <w:t>.</w:t>
      </w:r>
      <w:r>
        <w:rPr>
          <w:b/>
        </w:rPr>
        <w:t>ПАСПОРТ МУНИЦИПАЛЬНОЙ</w:t>
      </w:r>
      <w:r>
        <w:rPr>
          <w:b/>
          <w:szCs w:val="28"/>
        </w:rPr>
        <w:t xml:space="preserve"> ПРОГРАММЫ</w:t>
      </w:r>
    </w:p>
    <w:p w:rsidR="007A04F5" w:rsidRDefault="007A04F5" w:rsidP="007A04F5">
      <w:pPr>
        <w:pStyle w:val="a5"/>
        <w:spacing w:line="240" w:lineRule="auto"/>
        <w:ind w:firstLine="851"/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6407"/>
      </w:tblGrid>
      <w:tr w:rsidR="007A04F5" w:rsidTr="008413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F5" w:rsidRPr="00573A78" w:rsidRDefault="007A04F5" w:rsidP="00231C2A">
            <w:pPr>
              <w:pStyle w:val="a5"/>
              <w:tabs>
                <w:tab w:val="clear" w:pos="360"/>
                <w:tab w:val="left" w:pos="-108"/>
              </w:tabs>
              <w:snapToGrid w:val="0"/>
              <w:spacing w:line="240" w:lineRule="auto"/>
            </w:pPr>
            <w:r w:rsidRPr="00573A78">
              <w:t>№</w:t>
            </w:r>
            <w:proofErr w:type="gramStart"/>
            <w:r>
              <w:t>п</w:t>
            </w:r>
            <w:proofErr w:type="gramEnd"/>
            <w:r w:rsidRPr="00573A78"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F5" w:rsidRPr="00573A78" w:rsidRDefault="007A04F5" w:rsidP="00231C2A">
            <w:pPr>
              <w:pStyle w:val="a5"/>
              <w:snapToGrid w:val="0"/>
              <w:spacing w:line="240" w:lineRule="auto"/>
              <w:jc w:val="center"/>
            </w:pPr>
            <w:r w:rsidRPr="00573A78">
              <w:t>Наименование разделов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F5" w:rsidRPr="00573A78" w:rsidRDefault="007A04F5" w:rsidP="00231C2A">
            <w:pPr>
              <w:tabs>
                <w:tab w:val="left" w:pos="322"/>
              </w:tabs>
              <w:snapToGrid w:val="0"/>
              <w:ind w:right="-108" w:firstLine="851"/>
              <w:jc w:val="center"/>
              <w:rPr>
                <w:szCs w:val="28"/>
              </w:rPr>
            </w:pPr>
            <w:r w:rsidRPr="00573A78">
              <w:rPr>
                <w:szCs w:val="28"/>
              </w:rPr>
              <w:t>Краткое содержание</w:t>
            </w:r>
          </w:p>
        </w:tc>
      </w:tr>
      <w:tr w:rsidR="007A04F5" w:rsidTr="008413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F5" w:rsidRDefault="007A04F5" w:rsidP="00231C2A">
            <w:pPr>
              <w:pStyle w:val="a5"/>
              <w:tabs>
                <w:tab w:val="clear" w:pos="360"/>
                <w:tab w:val="left" w:pos="-108"/>
              </w:tabs>
              <w:snapToGrid w:val="0"/>
              <w:spacing w:line="240" w:lineRule="auto"/>
              <w:ind w:firstLine="34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F5" w:rsidRDefault="007A04F5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</w:pPr>
            <w:r>
              <w:t>Наименование муниципальной программы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F5" w:rsidRDefault="007A04F5" w:rsidP="008413D0">
            <w:pPr>
              <w:tabs>
                <w:tab w:val="left" w:pos="322"/>
              </w:tabs>
              <w:snapToGrid w:val="0"/>
              <w:ind w:right="-108" w:firstLine="34"/>
              <w:jc w:val="both"/>
              <w:rPr>
                <w:szCs w:val="28"/>
              </w:rPr>
            </w:pPr>
            <w:r>
              <w:rPr>
                <w:szCs w:val="28"/>
              </w:rPr>
              <w:t>«Охрана окружающей среды и рациональное использование природных ресурсов города Бердска» (далее – муниципальная программа)</w:t>
            </w:r>
          </w:p>
        </w:tc>
      </w:tr>
      <w:tr w:rsidR="007A04F5" w:rsidTr="008413D0">
        <w:trPr>
          <w:trHeight w:val="32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F5" w:rsidRDefault="007A04F5" w:rsidP="00231C2A">
            <w:pPr>
              <w:pStyle w:val="a5"/>
              <w:snapToGrid w:val="0"/>
              <w:spacing w:line="240" w:lineRule="auto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F5" w:rsidRDefault="007A04F5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  <w:jc w:val="left"/>
            </w:pPr>
            <w:r>
              <w:t>Основание для разработки муниципальной программы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F5" w:rsidRPr="00AC508B" w:rsidRDefault="007A04F5" w:rsidP="008413D0">
            <w:pPr>
              <w:ind w:right="-108"/>
              <w:jc w:val="both"/>
              <w:rPr>
                <w:szCs w:val="28"/>
              </w:rPr>
            </w:pPr>
            <w:r w:rsidRPr="00AC508B">
              <w:rPr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A04F5" w:rsidRPr="00AC508B" w:rsidRDefault="007A04F5" w:rsidP="008413D0">
            <w:pPr>
              <w:ind w:right="-108"/>
              <w:jc w:val="both"/>
            </w:pPr>
            <w:r w:rsidRPr="00AC508B">
              <w:t>Федеральный закон от 10.01.2002 № 7-ФЗ «Об охране окружающей среды»;</w:t>
            </w:r>
          </w:p>
          <w:p w:rsidR="007A04F5" w:rsidRPr="00AC508B" w:rsidRDefault="007A04F5" w:rsidP="008413D0">
            <w:pPr>
              <w:ind w:right="-108"/>
              <w:jc w:val="both"/>
            </w:pPr>
            <w:r w:rsidRPr="00AC508B">
              <w:t>Водный кодекс Российской Федерации;</w:t>
            </w:r>
          </w:p>
          <w:p w:rsidR="007A04F5" w:rsidRPr="00AC508B" w:rsidRDefault="007A04F5" w:rsidP="008413D0">
            <w:pPr>
              <w:ind w:right="-108"/>
              <w:jc w:val="both"/>
              <w:rPr>
                <w:szCs w:val="28"/>
              </w:rPr>
            </w:pPr>
            <w:r w:rsidRPr="00AC508B">
              <w:t>Лесной кодекс Российской Федерации;</w:t>
            </w:r>
          </w:p>
          <w:p w:rsidR="007A04F5" w:rsidRPr="00AC508B" w:rsidRDefault="007A04F5" w:rsidP="008413D0">
            <w:pPr>
              <w:ind w:right="-108"/>
              <w:jc w:val="both"/>
              <w:rPr>
                <w:szCs w:val="28"/>
              </w:rPr>
            </w:pPr>
            <w:r w:rsidRPr="00AC508B">
              <w:rPr>
                <w:szCs w:val="28"/>
              </w:rPr>
              <w:t>Государственная программа Новосибирской области «Развитие системы обращения с отходами производства и потребления в Новосибирской области», утвержденная постановлением Правительства Новосибирской области от 19.01.2015 № 10-п;</w:t>
            </w:r>
          </w:p>
          <w:p w:rsidR="007A04F5" w:rsidRDefault="007A04F5" w:rsidP="008413D0">
            <w:pPr>
              <w:ind w:right="-108"/>
              <w:jc w:val="both"/>
              <w:rPr>
                <w:szCs w:val="28"/>
              </w:rPr>
            </w:pPr>
            <w:r w:rsidRPr="00AC508B">
              <w:rPr>
                <w:szCs w:val="28"/>
              </w:rPr>
              <w:t>Государственная программа Новосибирской области «Охрана окружающей среды», утвержденная постановлением Правительства Новосибирск</w:t>
            </w:r>
            <w:r>
              <w:rPr>
                <w:szCs w:val="28"/>
              </w:rPr>
              <w:t>ой области от 28.01.2015 № 28-п;</w:t>
            </w:r>
          </w:p>
          <w:p w:rsidR="007A04F5" w:rsidRPr="00AC508B" w:rsidRDefault="007A04F5" w:rsidP="008413D0">
            <w:pPr>
              <w:ind w:right="-108"/>
              <w:jc w:val="both"/>
            </w:pPr>
            <w:r w:rsidRPr="00AC508B">
              <w:rPr>
                <w:szCs w:val="28"/>
              </w:rPr>
              <w:t>Устав города Бердска</w:t>
            </w:r>
          </w:p>
        </w:tc>
      </w:tr>
      <w:tr w:rsidR="007A04F5" w:rsidTr="008413D0">
        <w:trPr>
          <w:trHeight w:val="9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F5" w:rsidRDefault="007A04F5" w:rsidP="00231C2A">
            <w:pPr>
              <w:pStyle w:val="a5"/>
              <w:snapToGrid w:val="0"/>
              <w:spacing w:line="240" w:lineRule="auto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F5" w:rsidRDefault="007A04F5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  <w:jc w:val="left"/>
            </w:pPr>
            <w:r>
              <w:t>Заказчик муниципальной программы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F5" w:rsidRDefault="007A04F5" w:rsidP="00231C2A">
            <w:pPr>
              <w:pStyle w:val="a5"/>
              <w:snapToGrid w:val="0"/>
              <w:spacing w:line="240" w:lineRule="auto"/>
              <w:ind w:right="-108"/>
            </w:pPr>
            <w:r>
              <w:rPr>
                <w:szCs w:val="28"/>
              </w:rPr>
              <w:t>Администрация города Бердска</w:t>
            </w:r>
          </w:p>
        </w:tc>
      </w:tr>
      <w:tr w:rsidR="007A04F5" w:rsidTr="008413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F5" w:rsidRDefault="007A04F5" w:rsidP="00231C2A">
            <w:pPr>
              <w:pStyle w:val="a5"/>
              <w:snapToGrid w:val="0"/>
              <w:spacing w:line="240" w:lineRule="auto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F5" w:rsidRDefault="007A04F5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  <w:jc w:val="left"/>
            </w:pPr>
            <w:r>
              <w:t xml:space="preserve">Руководитель муниципальной программы 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F5" w:rsidRDefault="0093604B" w:rsidP="0093604B">
            <w:pPr>
              <w:pStyle w:val="a5"/>
              <w:snapToGrid w:val="0"/>
              <w:spacing w:line="240" w:lineRule="auto"/>
              <w:ind w:right="-108"/>
            </w:pPr>
            <w:r>
              <w:t>Д</w:t>
            </w:r>
            <w:r w:rsidR="00AD7D67">
              <w:t xml:space="preserve">иректор </w:t>
            </w:r>
            <w:r w:rsidR="00AD7D67">
              <w:rPr>
                <w:szCs w:val="28"/>
              </w:rPr>
              <w:t>м</w:t>
            </w:r>
            <w:r w:rsidR="00AD7D67" w:rsidRPr="009D7C4F">
              <w:rPr>
                <w:szCs w:val="28"/>
              </w:rPr>
              <w:t>униципально</w:t>
            </w:r>
            <w:r w:rsidR="00AD7D67">
              <w:rPr>
                <w:szCs w:val="28"/>
              </w:rPr>
              <w:t>го</w:t>
            </w:r>
            <w:r w:rsidR="00AD7D67" w:rsidRPr="009D7C4F">
              <w:rPr>
                <w:szCs w:val="28"/>
              </w:rPr>
              <w:t xml:space="preserve"> казенно</w:t>
            </w:r>
            <w:r w:rsidR="00AD7D67">
              <w:rPr>
                <w:szCs w:val="28"/>
              </w:rPr>
              <w:t>го</w:t>
            </w:r>
            <w:r w:rsidR="00AD7D67" w:rsidRPr="009D7C4F">
              <w:rPr>
                <w:szCs w:val="28"/>
              </w:rPr>
              <w:t xml:space="preserve"> учреждени</w:t>
            </w:r>
            <w:r w:rsidR="00AD7D67">
              <w:rPr>
                <w:szCs w:val="28"/>
              </w:rPr>
              <w:t>я</w:t>
            </w:r>
            <w:r w:rsidR="00AD7D67" w:rsidRPr="009D7C4F">
              <w:rPr>
                <w:szCs w:val="28"/>
              </w:rPr>
              <w:t xml:space="preserve"> «У</w:t>
            </w:r>
            <w:r w:rsidR="00AD7D67">
              <w:rPr>
                <w:szCs w:val="28"/>
              </w:rPr>
              <w:t>правление жилищно-коммунального хозяйства</w:t>
            </w:r>
            <w:r w:rsidR="00AD7D67" w:rsidRPr="009D7C4F">
              <w:rPr>
                <w:szCs w:val="28"/>
              </w:rPr>
              <w:t>» города</w:t>
            </w:r>
            <w:r w:rsidR="00AD7D67">
              <w:rPr>
                <w:szCs w:val="28"/>
              </w:rPr>
              <w:t xml:space="preserve"> Бердска </w:t>
            </w:r>
          </w:p>
        </w:tc>
      </w:tr>
      <w:tr w:rsidR="007A04F5" w:rsidTr="008413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F5" w:rsidRDefault="007A04F5" w:rsidP="00231C2A">
            <w:pPr>
              <w:pStyle w:val="a5"/>
              <w:snapToGrid w:val="0"/>
              <w:spacing w:line="240" w:lineRule="auto"/>
            </w:pPr>
            <w: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F5" w:rsidRDefault="007A04F5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</w:pPr>
            <w:r>
              <w:t>Разработчик муниципальной программы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F5" w:rsidRPr="009D7C4F" w:rsidRDefault="007A04F5" w:rsidP="00231C2A">
            <w:pPr>
              <w:pStyle w:val="a5"/>
              <w:snapToGrid w:val="0"/>
              <w:spacing w:line="240" w:lineRule="auto"/>
              <w:ind w:right="-108" w:firstLine="34"/>
            </w:pPr>
            <w:r w:rsidRPr="009D7C4F">
              <w:rPr>
                <w:szCs w:val="28"/>
              </w:rPr>
              <w:t>Муниципальное казенное учреждение «У</w:t>
            </w:r>
            <w:r>
              <w:rPr>
                <w:szCs w:val="28"/>
              </w:rPr>
              <w:t>правление жилищно-коммунального хозяйства</w:t>
            </w:r>
            <w:r w:rsidRPr="009D7C4F">
              <w:rPr>
                <w:szCs w:val="28"/>
              </w:rPr>
              <w:t>» города Бердска (далее – МКУ «УЖКХ»)</w:t>
            </w:r>
          </w:p>
        </w:tc>
      </w:tr>
      <w:tr w:rsidR="007A04F5" w:rsidTr="008413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F5" w:rsidRDefault="007A04F5" w:rsidP="00231C2A">
            <w:pPr>
              <w:pStyle w:val="a5"/>
              <w:snapToGrid w:val="0"/>
              <w:spacing w:line="240" w:lineRule="auto"/>
            </w:pPr>
            <w: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F5" w:rsidRDefault="007A04F5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</w:pPr>
            <w:r>
              <w:t>Исполнители муниципальной программы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B7" w:rsidRDefault="007A04F5" w:rsidP="00231C2A">
            <w:pPr>
              <w:pStyle w:val="a5"/>
              <w:snapToGrid w:val="0"/>
              <w:spacing w:line="240" w:lineRule="auto"/>
              <w:ind w:right="-108" w:firstLine="34"/>
            </w:pPr>
            <w:r>
              <w:t>Муниципальное бюджетное учреждение «Управление природными ресурсами г. Бердска»</w:t>
            </w:r>
            <w:r w:rsidR="000409B7">
              <w:t>;</w:t>
            </w:r>
          </w:p>
          <w:p w:rsidR="000409B7" w:rsidRDefault="000409B7" w:rsidP="00231C2A">
            <w:pPr>
              <w:pStyle w:val="a5"/>
              <w:snapToGrid w:val="0"/>
              <w:spacing w:line="240" w:lineRule="auto"/>
              <w:ind w:right="-108" w:firstLine="34"/>
            </w:pPr>
            <w:r>
              <w:t>Муниципальное бюджетное учреждение «Центр муниципальных услуг г. Бердска»;</w:t>
            </w:r>
          </w:p>
          <w:p w:rsidR="00AD7D67" w:rsidRDefault="007A04F5" w:rsidP="000409B7">
            <w:pPr>
              <w:pStyle w:val="a5"/>
              <w:snapToGrid w:val="0"/>
              <w:spacing w:line="240" w:lineRule="auto"/>
              <w:ind w:right="-108" w:firstLine="34"/>
            </w:pPr>
            <w:r>
              <w:t xml:space="preserve">иные юридические и физические лица, определяемые заказчиком в соответствии с </w:t>
            </w:r>
            <w:r>
              <w:lastRenderedPageBreak/>
              <w:t>действующим законодательством Российской Федерации</w:t>
            </w:r>
          </w:p>
        </w:tc>
      </w:tr>
      <w:tr w:rsidR="007A04F5" w:rsidTr="008413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F5" w:rsidRDefault="007A04F5" w:rsidP="00231C2A">
            <w:pPr>
              <w:pStyle w:val="a5"/>
              <w:tabs>
                <w:tab w:val="clear" w:pos="360"/>
                <w:tab w:val="left" w:pos="-108"/>
              </w:tabs>
              <w:snapToGrid w:val="0"/>
              <w:spacing w:line="240" w:lineRule="auto"/>
            </w:pPr>
            <w: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F5" w:rsidRDefault="007A04F5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  <w:jc w:val="left"/>
            </w:pPr>
            <w:r>
              <w:t xml:space="preserve">Перечень </w:t>
            </w:r>
          </w:p>
          <w:p w:rsidR="007A04F5" w:rsidRDefault="007A04F5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  <w:jc w:val="left"/>
            </w:pPr>
            <w:r>
              <w:t>подпрограмм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F5" w:rsidRDefault="007A04F5" w:rsidP="00231C2A">
            <w:pPr>
              <w:tabs>
                <w:tab w:val="left" w:pos="322"/>
              </w:tabs>
              <w:snapToGrid w:val="0"/>
              <w:ind w:right="-108" w:firstLine="34"/>
              <w:rPr>
                <w:szCs w:val="28"/>
              </w:rPr>
            </w:pPr>
            <w:r>
              <w:rPr>
                <w:szCs w:val="28"/>
              </w:rPr>
              <w:t>Подпрограммы не выделяются</w:t>
            </w:r>
          </w:p>
          <w:p w:rsidR="007A04F5" w:rsidRDefault="007A04F5" w:rsidP="00231C2A">
            <w:pPr>
              <w:tabs>
                <w:tab w:val="left" w:pos="322"/>
              </w:tabs>
              <w:snapToGrid w:val="0"/>
              <w:ind w:right="-108" w:firstLine="34"/>
              <w:rPr>
                <w:szCs w:val="28"/>
              </w:rPr>
            </w:pPr>
          </w:p>
        </w:tc>
      </w:tr>
      <w:tr w:rsidR="007A04F5" w:rsidRPr="00E72823" w:rsidTr="008413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F5" w:rsidRPr="00E72823" w:rsidRDefault="007A04F5" w:rsidP="00231C2A">
            <w:pPr>
              <w:pStyle w:val="a5"/>
              <w:snapToGrid w:val="0"/>
              <w:spacing w:line="240" w:lineRule="auto"/>
            </w:pPr>
            <w:r>
              <w:t>8</w:t>
            </w:r>
            <w:r w:rsidRPr="00E72823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F5" w:rsidRPr="00E72823" w:rsidRDefault="007A04F5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</w:pPr>
            <w:r w:rsidRPr="00E72823">
              <w:t>Цели и задачи  муниципальной программы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7F" w:rsidRDefault="007A04F5" w:rsidP="00CE7A7F">
            <w:pPr>
              <w:ind w:right="-108"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Цель:</w:t>
            </w:r>
          </w:p>
          <w:p w:rsidR="007A04F5" w:rsidRPr="00E72823" w:rsidRDefault="000409B7" w:rsidP="00CE7A7F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П</w:t>
            </w:r>
            <w:r w:rsidR="007A04F5" w:rsidRPr="00E72823">
              <w:rPr>
                <w:szCs w:val="28"/>
              </w:rPr>
              <w:t>овышение уровня экологической безопасности и сохранение природных систем города Бердска.</w:t>
            </w:r>
          </w:p>
          <w:p w:rsidR="007A04F5" w:rsidRPr="00E72823" w:rsidRDefault="007A04F5" w:rsidP="00231C2A">
            <w:pPr>
              <w:ind w:right="-108"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Задачи:</w:t>
            </w:r>
          </w:p>
          <w:p w:rsidR="007A04F5" w:rsidRPr="00E72823" w:rsidRDefault="007A04F5" w:rsidP="00231C2A">
            <w:pPr>
              <w:ind w:right="-108"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1. Предупреждение негативных последствий в рамках выбросов загрязняющих веществ в атмосферный воздух.</w:t>
            </w:r>
          </w:p>
          <w:p w:rsidR="007A04F5" w:rsidRPr="00E72823" w:rsidRDefault="007A04F5" w:rsidP="00231C2A">
            <w:pPr>
              <w:ind w:right="-108"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2. Предупреждение негативных последствий в рамках сброса сточных вод в поверхностные водные объекты.</w:t>
            </w:r>
          </w:p>
          <w:p w:rsidR="007A04F5" w:rsidRPr="00E72823" w:rsidRDefault="007A04F5" w:rsidP="00231C2A">
            <w:pPr>
              <w:ind w:right="-108"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3. Совершенствование системы обращения с отходами производства и потребления.</w:t>
            </w:r>
          </w:p>
          <w:p w:rsidR="007A04F5" w:rsidRPr="00E72823" w:rsidRDefault="007A04F5" w:rsidP="00231C2A">
            <w:pPr>
              <w:ind w:right="34"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4. Сохранение и развитие в городе Бердске системы традиционных экологических акций и мероприятий.</w:t>
            </w:r>
          </w:p>
          <w:p w:rsidR="007A04F5" w:rsidRPr="00E72823" w:rsidRDefault="007A04F5" w:rsidP="00231C2A">
            <w:pPr>
              <w:ind w:right="-108"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5. Обеспечение населения города экологической информацией.</w:t>
            </w:r>
          </w:p>
          <w:p w:rsidR="007A04F5" w:rsidRPr="00E72823" w:rsidRDefault="007A04F5" w:rsidP="00231C2A">
            <w:pPr>
              <w:ind w:right="-108"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 xml:space="preserve">6. Организация мероприятий по охране окружающей среды в границах городского округа. </w:t>
            </w:r>
          </w:p>
          <w:p w:rsidR="007A04F5" w:rsidRPr="00E72823" w:rsidRDefault="007A04F5" w:rsidP="00231C2A">
            <w:pPr>
              <w:ind w:right="-108"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7. Создание ус</w:t>
            </w:r>
            <w:r w:rsidR="00D45C6F">
              <w:rPr>
                <w:szCs w:val="28"/>
              </w:rPr>
              <w:t xml:space="preserve">ловий для сохранения природных </w:t>
            </w:r>
            <w:r w:rsidR="005A7AAD">
              <w:rPr>
                <w:szCs w:val="28"/>
              </w:rPr>
              <w:t xml:space="preserve">экосистем и биологического </w:t>
            </w:r>
            <w:r w:rsidRPr="00E72823">
              <w:rPr>
                <w:szCs w:val="28"/>
              </w:rPr>
              <w:t>разнообразия.</w:t>
            </w:r>
          </w:p>
          <w:p w:rsidR="007A04F5" w:rsidRPr="00E72823" w:rsidRDefault="007A04F5" w:rsidP="00231C2A">
            <w:pPr>
              <w:ind w:right="-108"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8.Обеспечение санитарной безопасности в лесах и осуществление мероприятий по защите лесов</w:t>
            </w:r>
            <w:r>
              <w:rPr>
                <w:szCs w:val="28"/>
              </w:rPr>
              <w:t>.</w:t>
            </w:r>
          </w:p>
          <w:p w:rsidR="007A04F5" w:rsidRPr="00E72823" w:rsidRDefault="007A04F5" w:rsidP="00231C2A">
            <w:pPr>
              <w:ind w:right="-108"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9.Укрепление береговой линии Новосибирского водохранилища  в районе города Бердска</w:t>
            </w:r>
            <w:r>
              <w:rPr>
                <w:szCs w:val="28"/>
              </w:rPr>
              <w:t>.</w:t>
            </w:r>
          </w:p>
        </w:tc>
      </w:tr>
      <w:tr w:rsidR="007A04F5" w:rsidRPr="00E72823" w:rsidTr="008413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F5" w:rsidRPr="00E72823" w:rsidRDefault="007A04F5" w:rsidP="00231C2A">
            <w:pPr>
              <w:pStyle w:val="a5"/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E72823">
              <w:rPr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F5" w:rsidRPr="00E72823" w:rsidRDefault="007A04F5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</w:pPr>
            <w:r w:rsidRPr="00E72823">
              <w:rPr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F5" w:rsidRPr="00E72823" w:rsidRDefault="007A04F5" w:rsidP="00231C2A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Batang"/>
                <w:szCs w:val="28"/>
              </w:rPr>
            </w:pPr>
            <w:r w:rsidRPr="00E72823">
              <w:rPr>
                <w:rFonts w:eastAsia="Batang"/>
                <w:szCs w:val="28"/>
              </w:rPr>
              <w:t xml:space="preserve">Основные целевые индикаторы: </w:t>
            </w:r>
          </w:p>
          <w:p w:rsidR="007A04F5" w:rsidRPr="00E72823" w:rsidRDefault="007A04F5" w:rsidP="00231C2A">
            <w:pPr>
              <w:ind w:firstLine="34"/>
              <w:jc w:val="both"/>
              <w:rPr>
                <w:szCs w:val="28"/>
              </w:rPr>
            </w:pPr>
            <w:r w:rsidRPr="00E72823">
              <w:rPr>
                <w:bCs/>
                <w:szCs w:val="28"/>
              </w:rPr>
              <w:t>1) сбор, обобщение и анализ выбросов загрязняющих веществ от промышленных предприятий города Бердска</w:t>
            </w:r>
            <w:r w:rsidRPr="00E72823">
              <w:rPr>
                <w:szCs w:val="28"/>
              </w:rPr>
              <w:t>;</w:t>
            </w:r>
          </w:p>
          <w:p w:rsidR="007A04F5" w:rsidRPr="00E72823" w:rsidRDefault="007A04F5" w:rsidP="00231C2A">
            <w:pPr>
              <w:ind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 xml:space="preserve">2) снижение вредного воздействия на атмосферный воздух за счёт сокращения объёма выбросов вредных веществ, за счет строительства и реконструкции газоочистного оборудования, в том числе в </w:t>
            </w:r>
            <w:proofErr w:type="spellStart"/>
            <w:r w:rsidRPr="00E72823">
              <w:rPr>
                <w:szCs w:val="28"/>
              </w:rPr>
              <w:t>топливоиспользующих</w:t>
            </w:r>
            <w:proofErr w:type="spellEnd"/>
            <w:r w:rsidRPr="00E72823">
              <w:rPr>
                <w:szCs w:val="28"/>
              </w:rPr>
              <w:t xml:space="preserve"> установках (например, котельные), работающие на твердом, жидком или газообразном топливе;</w:t>
            </w:r>
          </w:p>
          <w:p w:rsidR="007A04F5" w:rsidRPr="00E72823" w:rsidRDefault="007A04F5" w:rsidP="00231C2A">
            <w:pPr>
              <w:tabs>
                <w:tab w:val="left" w:pos="1134"/>
              </w:tabs>
              <w:ind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3) анализ нормируемых показателей сточных вод (количественный химический анализ), поступающих в поверхностные водные объекты с территории города Бердска;</w:t>
            </w:r>
          </w:p>
          <w:p w:rsidR="007A04F5" w:rsidRPr="00E72823" w:rsidRDefault="007A04F5" w:rsidP="00231C2A">
            <w:pPr>
              <w:ind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 xml:space="preserve">4) утилизация ртутьсодержащих отходов (ламп, </w:t>
            </w:r>
            <w:r w:rsidRPr="00E72823">
              <w:rPr>
                <w:szCs w:val="28"/>
              </w:rPr>
              <w:lastRenderedPageBreak/>
              <w:t>приборов);</w:t>
            </w:r>
          </w:p>
          <w:p w:rsidR="007A04F5" w:rsidRPr="00E72823" w:rsidRDefault="007A04F5" w:rsidP="00231C2A">
            <w:pPr>
              <w:ind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5) оборудование мест сбора отдельных видов отходов специализированными контейнерами для отработанных ртутьсодержащих ламп, гальванических элементов питания (батареек);</w:t>
            </w:r>
          </w:p>
          <w:p w:rsidR="007A04F5" w:rsidRPr="00E72823" w:rsidRDefault="007A04F5" w:rsidP="00231C2A">
            <w:pPr>
              <w:ind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6) установка контейнеров в береговой зоне;</w:t>
            </w:r>
          </w:p>
          <w:p w:rsidR="007A04F5" w:rsidRPr="00E72823" w:rsidRDefault="007A04F5" w:rsidP="00231C2A">
            <w:pPr>
              <w:ind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7) ликвидация несанкционированных свалок в рекреационных зонах города Бердска;</w:t>
            </w:r>
          </w:p>
          <w:p w:rsidR="007A04F5" w:rsidRDefault="007A04F5" w:rsidP="00231C2A">
            <w:pPr>
              <w:ind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8) проведение всероссийской акции «Дни защиты от экологической опасности»;</w:t>
            </w:r>
          </w:p>
          <w:p w:rsidR="000C761A" w:rsidRDefault="000C761A" w:rsidP="00231C2A">
            <w:pPr>
              <w:ind w:firstLine="34"/>
              <w:jc w:val="both"/>
            </w:pPr>
            <w:r>
              <w:rPr>
                <w:szCs w:val="28"/>
              </w:rPr>
              <w:t xml:space="preserve">9) </w:t>
            </w:r>
            <w:r w:rsidRPr="000C761A">
              <w:t>установка информационных и предупреждающих знаков по охране окружающей среды и по профилактике клещевого энцефалита</w:t>
            </w:r>
            <w:r>
              <w:t>;</w:t>
            </w:r>
          </w:p>
          <w:p w:rsidR="00C15973" w:rsidRPr="000C761A" w:rsidRDefault="00C15973" w:rsidP="00231C2A">
            <w:pPr>
              <w:ind w:firstLine="34"/>
              <w:jc w:val="both"/>
              <w:rPr>
                <w:szCs w:val="28"/>
              </w:rPr>
            </w:pPr>
            <w:r>
              <w:t>10) р</w:t>
            </w:r>
            <w:r w:rsidRPr="007713CC">
              <w:t>абота с общественностью города по организации мероприятий по охране окружающей среды</w:t>
            </w:r>
            <w:r>
              <w:t>;</w:t>
            </w:r>
          </w:p>
          <w:p w:rsidR="007A04F5" w:rsidRPr="00E72823" w:rsidRDefault="00C15973" w:rsidP="00231C2A">
            <w:pPr>
              <w:tabs>
                <w:tab w:val="left" w:pos="330"/>
              </w:tabs>
              <w:ind w:firstLine="34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7A04F5" w:rsidRPr="00E72823">
              <w:rPr>
                <w:szCs w:val="28"/>
              </w:rPr>
              <w:t>)</w:t>
            </w:r>
            <w:r w:rsidR="007A04F5" w:rsidRPr="00E72823">
              <w:rPr>
                <w:bCs/>
                <w:szCs w:val="28"/>
              </w:rPr>
              <w:t>производство и выдача в средствах массовой информации документально-публицистических фильмов природоохранного содержания;</w:t>
            </w:r>
          </w:p>
          <w:p w:rsidR="007A04F5" w:rsidRPr="00E72823" w:rsidRDefault="007A04F5" w:rsidP="00231C2A">
            <w:pPr>
              <w:ind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1</w:t>
            </w:r>
            <w:r w:rsidR="00C15973">
              <w:rPr>
                <w:szCs w:val="28"/>
              </w:rPr>
              <w:t>2</w:t>
            </w:r>
            <w:r w:rsidRPr="00E72823">
              <w:rPr>
                <w:szCs w:val="28"/>
              </w:rPr>
              <w:t>) организация мероприятий по охране, защите, воспроизводству городских лесов;</w:t>
            </w:r>
          </w:p>
          <w:p w:rsidR="007A04F5" w:rsidRPr="00E72823" w:rsidRDefault="007A04F5" w:rsidP="00231C2A">
            <w:pPr>
              <w:ind w:firstLine="34"/>
              <w:jc w:val="both"/>
              <w:rPr>
                <w:szCs w:val="28"/>
              </w:rPr>
            </w:pPr>
            <w:r w:rsidRPr="00E72823">
              <w:rPr>
                <w:bCs/>
                <w:szCs w:val="28"/>
              </w:rPr>
              <w:t>1</w:t>
            </w:r>
            <w:r w:rsidR="00C15973">
              <w:rPr>
                <w:bCs/>
                <w:szCs w:val="28"/>
              </w:rPr>
              <w:t>3</w:t>
            </w:r>
            <w:r w:rsidRPr="00E72823">
              <w:rPr>
                <w:bCs/>
                <w:szCs w:val="28"/>
              </w:rPr>
              <w:t>) межевание и постановка на кадастровый учет земель, занятых городскими лесами;</w:t>
            </w:r>
          </w:p>
          <w:p w:rsidR="007A04F5" w:rsidRPr="00E72823" w:rsidRDefault="007A04F5" w:rsidP="00231C2A">
            <w:pPr>
              <w:ind w:firstLine="34"/>
              <w:jc w:val="both"/>
              <w:rPr>
                <w:bCs/>
                <w:szCs w:val="28"/>
              </w:rPr>
            </w:pPr>
            <w:r w:rsidRPr="00E72823">
              <w:rPr>
                <w:szCs w:val="28"/>
              </w:rPr>
              <w:t>1</w:t>
            </w:r>
            <w:r w:rsidR="00EA09A6">
              <w:rPr>
                <w:szCs w:val="28"/>
              </w:rPr>
              <w:t>4)</w:t>
            </w:r>
            <w:r w:rsidRPr="00E72823">
              <w:rPr>
                <w:szCs w:val="28"/>
              </w:rPr>
              <w:t> </w:t>
            </w:r>
            <w:r w:rsidR="007D071D">
              <w:rPr>
                <w:szCs w:val="28"/>
              </w:rPr>
              <w:t xml:space="preserve">подготовка, согласование и утверждение </w:t>
            </w:r>
            <w:r w:rsidRPr="00E72823">
              <w:rPr>
                <w:szCs w:val="28"/>
              </w:rPr>
              <w:t>п</w:t>
            </w:r>
            <w:r w:rsidRPr="00E72823">
              <w:rPr>
                <w:bCs/>
                <w:szCs w:val="28"/>
              </w:rPr>
              <w:t>роект</w:t>
            </w:r>
            <w:r w:rsidR="007D071D">
              <w:rPr>
                <w:bCs/>
                <w:szCs w:val="28"/>
              </w:rPr>
              <w:t>ов</w:t>
            </w:r>
            <w:r w:rsidRPr="00E72823">
              <w:rPr>
                <w:bCs/>
                <w:szCs w:val="28"/>
              </w:rPr>
              <w:t xml:space="preserve"> освоения городских лесов;</w:t>
            </w:r>
          </w:p>
          <w:p w:rsidR="007A04F5" w:rsidRPr="00E72823" w:rsidRDefault="007A04F5" w:rsidP="00231C2A">
            <w:pPr>
              <w:ind w:firstLine="34"/>
              <w:jc w:val="both"/>
              <w:rPr>
                <w:szCs w:val="28"/>
              </w:rPr>
            </w:pPr>
            <w:r w:rsidRPr="00E72823">
              <w:rPr>
                <w:szCs w:val="28"/>
              </w:rPr>
              <w:t>1</w:t>
            </w:r>
            <w:r w:rsidR="00EA09A6">
              <w:rPr>
                <w:szCs w:val="28"/>
              </w:rPr>
              <w:t>5</w:t>
            </w:r>
            <w:r w:rsidRPr="00E72823">
              <w:rPr>
                <w:szCs w:val="28"/>
              </w:rPr>
              <w:t>) назначение и проведение лесопатологического обследования, локализации и ликвидации очагов вредных организмов, комплекса санитарно-оздоровительных мероприятий;</w:t>
            </w:r>
          </w:p>
          <w:p w:rsidR="007A04F5" w:rsidRPr="00E72823" w:rsidRDefault="007A04F5" w:rsidP="000C761A">
            <w:pPr>
              <w:ind w:firstLine="34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A09A6">
              <w:rPr>
                <w:szCs w:val="28"/>
              </w:rPr>
              <w:t>6</w:t>
            </w:r>
            <w:r>
              <w:rPr>
                <w:szCs w:val="28"/>
              </w:rPr>
              <w:t xml:space="preserve">) </w:t>
            </w:r>
            <w:r w:rsidRPr="00FA165E">
              <w:rPr>
                <w:szCs w:val="28"/>
              </w:rPr>
              <w:t>укрепление правого берега Новосибирского водохранилища от водной эрозии в районе города Бердска, в целях защиты от негативного воздействия вод</w:t>
            </w:r>
            <w:r>
              <w:rPr>
                <w:szCs w:val="28"/>
              </w:rPr>
              <w:t>.</w:t>
            </w:r>
          </w:p>
        </w:tc>
      </w:tr>
      <w:tr w:rsidR="007A04F5" w:rsidRPr="00E72823" w:rsidTr="008413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F5" w:rsidRPr="00E72823" w:rsidRDefault="007A04F5" w:rsidP="00231C2A">
            <w:pPr>
              <w:pStyle w:val="a5"/>
              <w:snapToGrid w:val="0"/>
              <w:spacing w:line="240" w:lineRule="auto"/>
            </w:pPr>
            <w:r>
              <w:lastRenderedPageBreak/>
              <w:t>10</w:t>
            </w:r>
            <w:r w:rsidRPr="00E72823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F5" w:rsidRPr="00E72823" w:rsidRDefault="007A04F5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</w:pPr>
            <w:r w:rsidRPr="00E72823">
              <w:t>Сроки и этапы  реализации муниципальной программы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F5" w:rsidRPr="009D77A3" w:rsidRDefault="007A04F5" w:rsidP="00231C2A">
            <w:pPr>
              <w:pStyle w:val="4"/>
              <w:numPr>
                <w:ilvl w:val="0"/>
                <w:numId w:val="0"/>
              </w:numPr>
              <w:spacing w:before="0"/>
              <w:ind w:firstLine="34"/>
            </w:pPr>
            <w:r w:rsidRPr="009D77A3">
              <w:t>201</w:t>
            </w:r>
            <w:r>
              <w:t>7</w:t>
            </w:r>
            <w:r w:rsidRPr="009D77A3">
              <w:t> - 2024 годы</w:t>
            </w:r>
            <w:r w:rsidR="007D071D">
              <w:t xml:space="preserve"> (этапы не выделяются)</w:t>
            </w:r>
          </w:p>
        </w:tc>
      </w:tr>
      <w:tr w:rsidR="009A20B0" w:rsidRPr="00E72823" w:rsidTr="008413D0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0B0" w:rsidRPr="00E72823" w:rsidRDefault="009A20B0" w:rsidP="00D22768">
            <w:pPr>
              <w:pStyle w:val="a5"/>
              <w:snapToGrid w:val="0"/>
              <w:spacing w:line="240" w:lineRule="auto"/>
            </w:pPr>
            <w:r w:rsidRPr="00E72823">
              <w:t>1</w:t>
            </w:r>
            <w:r>
              <w:t>1</w:t>
            </w:r>
            <w:r w:rsidRPr="00E72823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B0" w:rsidRPr="00E72823" w:rsidRDefault="009A20B0" w:rsidP="00D22768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</w:pPr>
            <w:r w:rsidRPr="00E72823">
              <w:t>Ресурсное обеспечение муниципальной программы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0" w:rsidRPr="00C27E95" w:rsidRDefault="009A20B0" w:rsidP="0053410D">
            <w:pPr>
              <w:snapToGrid w:val="0"/>
              <w:ind w:firstLine="34"/>
              <w:jc w:val="both"/>
            </w:pPr>
            <w:r w:rsidRPr="00C27E95">
              <w:t>Общий объем финансовых средств, необходимых для реализации программных мероприятий составляет:</w:t>
            </w:r>
          </w:p>
          <w:p w:rsidR="009A20B0" w:rsidRPr="00C27E95" w:rsidRDefault="009A20B0" w:rsidP="0053410D">
            <w:pPr>
              <w:snapToGrid w:val="0"/>
              <w:ind w:firstLine="34"/>
              <w:jc w:val="both"/>
            </w:pPr>
            <w:r>
              <w:t>43 462,6</w:t>
            </w:r>
            <w:r w:rsidRPr="00C27E95">
              <w:t xml:space="preserve"> тыс. рублей, по годам и источникам финансовых затрат, всего:</w:t>
            </w:r>
          </w:p>
          <w:p w:rsidR="009A20B0" w:rsidRPr="00C27E95" w:rsidRDefault="009A20B0" w:rsidP="0053410D">
            <w:pPr>
              <w:snapToGrid w:val="0"/>
              <w:ind w:firstLine="34"/>
              <w:jc w:val="both"/>
              <w:rPr>
                <w:szCs w:val="28"/>
              </w:rPr>
            </w:pPr>
            <w:r w:rsidRPr="00C27E95">
              <w:rPr>
                <w:szCs w:val="28"/>
              </w:rPr>
              <w:t>2017 год – 4 741,5 тыс. рублей;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2018 год – 5 784,1 тыс. рублей;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2019 год – 12 384,7 тыс. рублей;</w:t>
            </w:r>
          </w:p>
          <w:p w:rsidR="009A20B0" w:rsidRPr="0058050B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A20B0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E7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8F6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443E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20B0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3 590,4 тыс. рублей;</w:t>
            </w:r>
          </w:p>
          <w:p w:rsidR="009A20B0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3 500,0 тыс. рублей;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3 700,0 тыс. рублей,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 счет: 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средств областного бюджета НСО: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2018 год – 265,0 тыс. рублей;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2019 год – 5 000,0 тыс. рублей,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средств местного бюджета:</w:t>
            </w:r>
          </w:p>
          <w:p w:rsidR="009A20B0" w:rsidRPr="00C27E95" w:rsidRDefault="009A20B0" w:rsidP="0053410D">
            <w:pPr>
              <w:snapToGrid w:val="0"/>
              <w:ind w:firstLine="34"/>
              <w:jc w:val="both"/>
              <w:rPr>
                <w:szCs w:val="28"/>
              </w:rPr>
            </w:pPr>
            <w:r w:rsidRPr="00C27E95">
              <w:rPr>
                <w:szCs w:val="28"/>
              </w:rPr>
              <w:t>2017 год – 3 933,9 тыс. рублей;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2018 год – 3 956,7 тыс. рублей;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2019 год – 5 484,7 тыс. рублей;</w:t>
            </w:r>
          </w:p>
          <w:p w:rsidR="009A20B0" w:rsidRPr="0058050B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2020 год – 4 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A20B0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A20B0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3 590,4 тыс. рублей;</w:t>
            </w:r>
          </w:p>
          <w:p w:rsidR="009A20B0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4 221,2 тыс. рублей;</w:t>
            </w:r>
          </w:p>
          <w:p w:rsidR="009A20B0" w:rsidRPr="0058050B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3590,4 тыс. рублей,</w:t>
            </w:r>
          </w:p>
          <w:p w:rsidR="009A20B0" w:rsidRPr="0058050B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источников: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2017 год –  807,6 тыс. рублей;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2018 год – 1562,4 тыс. рублей;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2019 год – 1900,0 тыс. рублей;</w:t>
            </w:r>
          </w:p>
          <w:p w:rsidR="009A20B0" w:rsidRPr="0058050B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2020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9A20B0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2021 год – 1023,8 тыс. рублей</w:t>
            </w:r>
          </w:p>
          <w:p w:rsidR="009A20B0" w:rsidRPr="00C27E95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Pr="00C27E95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9A20B0" w:rsidRPr="0058050B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9A20B0" w:rsidRPr="00534163" w:rsidRDefault="009A20B0" w:rsidP="0053410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58050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9A20B0" w:rsidRPr="00E72823" w:rsidTr="008413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0B0" w:rsidRPr="00E72823" w:rsidRDefault="009A20B0" w:rsidP="00231C2A">
            <w:pPr>
              <w:pStyle w:val="a5"/>
              <w:snapToGrid w:val="0"/>
              <w:spacing w:line="240" w:lineRule="auto"/>
            </w:pPr>
            <w:r w:rsidRPr="00E72823">
              <w:lastRenderedPageBreak/>
              <w:t>1</w:t>
            </w:r>
            <w:r>
              <w:t>2</w:t>
            </w:r>
            <w:r w:rsidRPr="00E72823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B0" w:rsidRPr="00B87A79" w:rsidRDefault="009A20B0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</w:pPr>
            <w:r w:rsidRPr="00B87A79">
              <w:t>Ожидаемые результаты реализации муниципальной программы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0" w:rsidRPr="00B87A79" w:rsidRDefault="009A20B0" w:rsidP="00231C2A">
            <w:pPr>
              <w:ind w:firstLine="34"/>
              <w:jc w:val="both"/>
              <w:rPr>
                <w:szCs w:val="28"/>
              </w:rPr>
            </w:pPr>
            <w:r w:rsidRPr="00B87A79">
              <w:rPr>
                <w:szCs w:val="28"/>
              </w:rPr>
              <w:t>В результате реализации муниципальной программы к концу 2024 года (по сравнению с аналогичными показателями 2016 года) ожидается:</w:t>
            </w:r>
          </w:p>
          <w:p w:rsidR="009A20B0" w:rsidRPr="00B87A79" w:rsidRDefault="009A20B0" w:rsidP="00231C2A">
            <w:pPr>
              <w:tabs>
                <w:tab w:val="left" w:pos="314"/>
              </w:tabs>
              <w:ind w:firstLine="34"/>
              <w:jc w:val="both"/>
              <w:rPr>
                <w:szCs w:val="28"/>
              </w:rPr>
            </w:pPr>
            <w:r w:rsidRPr="00B87A79">
              <w:rPr>
                <w:szCs w:val="28"/>
              </w:rPr>
              <w:t>-разработка 17 проектов освоения городских лесов;</w:t>
            </w:r>
          </w:p>
          <w:p w:rsidR="009A20B0" w:rsidRPr="00B87A79" w:rsidRDefault="009A20B0" w:rsidP="00231C2A">
            <w:pPr>
              <w:ind w:firstLine="34"/>
              <w:jc w:val="both"/>
              <w:rPr>
                <w:szCs w:val="28"/>
              </w:rPr>
            </w:pPr>
            <w:r w:rsidRPr="00B87A79">
              <w:t>- ликвидация</w:t>
            </w:r>
            <w:r w:rsidR="004C09B3">
              <w:t xml:space="preserve"> </w:t>
            </w:r>
            <w:r w:rsidRPr="00B87A79">
              <w:t xml:space="preserve">100 % </w:t>
            </w:r>
            <w:r>
              <w:t xml:space="preserve">неорганизованных свалок </w:t>
            </w:r>
            <w:r w:rsidRPr="00B87A79">
              <w:t>от количества несанкционированных мест размещения отходов;</w:t>
            </w:r>
          </w:p>
          <w:p w:rsidR="009A20B0" w:rsidRPr="00B87A79" w:rsidRDefault="009A20B0" w:rsidP="00231C2A">
            <w:pPr>
              <w:ind w:firstLine="34"/>
              <w:jc w:val="both"/>
              <w:rPr>
                <w:szCs w:val="28"/>
              </w:rPr>
            </w:pPr>
            <w:r w:rsidRPr="00B87A79">
              <w:rPr>
                <w:szCs w:val="28"/>
              </w:rPr>
              <w:t>- снижение вредного воздействия на атмосферный воздух за счёт сокращения объёма выбросов вредных веществ на 40%;</w:t>
            </w:r>
          </w:p>
          <w:p w:rsidR="009A20B0" w:rsidRPr="00B87A79" w:rsidRDefault="009A20B0" w:rsidP="00231C2A">
            <w:pPr>
              <w:ind w:firstLine="34"/>
              <w:jc w:val="both"/>
              <w:rPr>
                <w:szCs w:val="28"/>
              </w:rPr>
            </w:pPr>
            <w:r w:rsidRPr="00B87A79">
              <w:rPr>
                <w:szCs w:val="28"/>
              </w:rPr>
              <w:t>- снижение объёма загрязненных сточных вод, сбрасываемых в поверхностные водные объекты и на рельеф местности на 40 %;</w:t>
            </w:r>
          </w:p>
          <w:p w:rsidR="009A20B0" w:rsidRPr="00B87A79" w:rsidRDefault="009A20B0" w:rsidP="00231C2A">
            <w:pPr>
              <w:ind w:firstLine="34"/>
              <w:jc w:val="both"/>
              <w:rPr>
                <w:szCs w:val="28"/>
              </w:rPr>
            </w:pPr>
            <w:r w:rsidRPr="00B87A79">
              <w:rPr>
                <w:szCs w:val="28"/>
              </w:rPr>
              <w:t xml:space="preserve">- сохранение уникальных ландшафтов и природных комплексов, сохранение биоразнообразия на территории города, в </w:t>
            </w:r>
            <w:proofErr w:type="spellStart"/>
            <w:r w:rsidRPr="00B87A79">
              <w:rPr>
                <w:szCs w:val="28"/>
              </w:rPr>
              <w:t>т.ч</w:t>
            </w:r>
            <w:proofErr w:type="spellEnd"/>
            <w:r w:rsidRPr="00B87A79">
              <w:rPr>
                <w:szCs w:val="28"/>
              </w:rPr>
              <w:t xml:space="preserve">. за счет образования новых особо охраняемых природных </w:t>
            </w:r>
            <w:r>
              <w:rPr>
                <w:szCs w:val="28"/>
              </w:rPr>
              <w:t>территорий на площади 1902,1 га</w:t>
            </w:r>
            <w:r w:rsidRPr="00B87A79">
              <w:rPr>
                <w:szCs w:val="28"/>
              </w:rPr>
              <w:t>;</w:t>
            </w:r>
          </w:p>
          <w:p w:rsidR="009A20B0" w:rsidRPr="00B87A79" w:rsidRDefault="009A20B0" w:rsidP="00231C2A">
            <w:pPr>
              <w:ind w:firstLine="34"/>
              <w:jc w:val="both"/>
              <w:rPr>
                <w:szCs w:val="28"/>
              </w:rPr>
            </w:pPr>
            <w:r w:rsidRPr="00B87A79">
              <w:rPr>
                <w:szCs w:val="28"/>
              </w:rPr>
              <w:lastRenderedPageBreak/>
              <w:t>- сохранение и упрочение системы традиционных акций и мероприяти</w:t>
            </w:r>
            <w:r>
              <w:rPr>
                <w:szCs w:val="28"/>
              </w:rPr>
              <w:t xml:space="preserve">й, поддержка системообразующих </w:t>
            </w:r>
            <w:r w:rsidRPr="00B87A79">
              <w:rPr>
                <w:szCs w:val="28"/>
              </w:rPr>
              <w:t xml:space="preserve"> центров деятельности в области экологического просвещения населения;</w:t>
            </w:r>
          </w:p>
          <w:p w:rsidR="009A20B0" w:rsidRPr="00B87A79" w:rsidRDefault="009A20B0" w:rsidP="00231C2A">
            <w:pPr>
              <w:ind w:firstLine="34"/>
              <w:jc w:val="both"/>
              <w:rPr>
                <w:szCs w:val="28"/>
              </w:rPr>
            </w:pPr>
            <w:r w:rsidRPr="00B87A79">
              <w:rPr>
                <w:szCs w:val="28"/>
              </w:rPr>
              <w:t>- установка 220</w:t>
            </w:r>
            <w:r>
              <w:rPr>
                <w:szCs w:val="28"/>
              </w:rPr>
              <w:t xml:space="preserve"> информационных </w:t>
            </w:r>
            <w:r w:rsidRPr="00B87A79">
              <w:rPr>
                <w:szCs w:val="28"/>
              </w:rPr>
              <w:t xml:space="preserve">баннеров </w:t>
            </w:r>
            <w:r w:rsidRPr="00B87A79">
              <w:rPr>
                <w:bCs/>
                <w:szCs w:val="28"/>
              </w:rPr>
              <w:t>по охране окружающей среды и по профилактике клещевого энцефалита, производство 9 документально-публицистических фильмов</w:t>
            </w:r>
            <w:r w:rsidR="004C09B3">
              <w:rPr>
                <w:bCs/>
                <w:szCs w:val="28"/>
              </w:rPr>
              <w:t xml:space="preserve"> </w:t>
            </w:r>
            <w:r w:rsidRPr="00B87A79">
              <w:rPr>
                <w:bCs/>
                <w:szCs w:val="28"/>
              </w:rPr>
              <w:t>природоохранного содержания;</w:t>
            </w:r>
          </w:p>
          <w:p w:rsidR="009A20B0" w:rsidRPr="00B87A79" w:rsidRDefault="009A20B0" w:rsidP="00231C2A">
            <w:pPr>
              <w:ind w:firstLine="34"/>
              <w:jc w:val="both"/>
              <w:rPr>
                <w:szCs w:val="28"/>
              </w:rPr>
            </w:pPr>
            <w:r w:rsidRPr="00B87A79">
              <w:rPr>
                <w:szCs w:val="28"/>
              </w:rPr>
              <w:t>-проведение лесопатологического обследования, локализация и ликвидация очагов вредных организмов, комплекса санитарно-оздоровительных меро</w:t>
            </w:r>
            <w:r>
              <w:rPr>
                <w:szCs w:val="28"/>
              </w:rPr>
              <w:t xml:space="preserve">приятий на территории 1902,1 га  </w:t>
            </w:r>
            <w:r w:rsidRPr="00B87A79">
              <w:rPr>
                <w:szCs w:val="28"/>
              </w:rPr>
              <w:t>городских лесов;</w:t>
            </w:r>
          </w:p>
          <w:p w:rsidR="009A20B0" w:rsidRPr="00B87A79" w:rsidRDefault="009A20B0" w:rsidP="00B4063B">
            <w:pPr>
              <w:tabs>
                <w:tab w:val="left" w:pos="9639"/>
              </w:tabs>
              <w:spacing w:line="240" w:lineRule="atLeast"/>
              <w:ind w:right="34" w:firstLine="34"/>
              <w:jc w:val="both"/>
              <w:rPr>
                <w:szCs w:val="28"/>
              </w:rPr>
            </w:pPr>
            <w:r w:rsidRPr="00B87A79">
              <w:rPr>
                <w:szCs w:val="28"/>
              </w:rPr>
              <w:t>- укрепление 5 км</w:t>
            </w:r>
            <w:r w:rsidR="004C09B3">
              <w:rPr>
                <w:szCs w:val="28"/>
              </w:rPr>
              <w:t xml:space="preserve"> </w:t>
            </w:r>
            <w:r w:rsidRPr="00B87A79">
              <w:rPr>
                <w:szCs w:val="28"/>
              </w:rPr>
              <w:t>правого берега Новосибирского водохранилища от водной эрозии в районе города Бердска, в целях защиты от негативного воздействия вод</w:t>
            </w:r>
          </w:p>
        </w:tc>
      </w:tr>
      <w:tr w:rsidR="009A20B0" w:rsidRPr="00E72823" w:rsidTr="008413D0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0B0" w:rsidRPr="00E72823" w:rsidRDefault="009A20B0" w:rsidP="00231C2A">
            <w:pPr>
              <w:pStyle w:val="a5"/>
              <w:snapToGrid w:val="0"/>
              <w:spacing w:line="240" w:lineRule="auto"/>
            </w:pPr>
            <w:r>
              <w:lastRenderedPageBreak/>
              <w:t>13</w:t>
            </w:r>
            <w:r w:rsidRPr="00E72823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B0" w:rsidRPr="00E72823" w:rsidRDefault="009A20B0" w:rsidP="00231C2A">
            <w:pPr>
              <w:pStyle w:val="a5"/>
              <w:tabs>
                <w:tab w:val="clear" w:pos="360"/>
                <w:tab w:val="left" w:pos="34"/>
              </w:tabs>
              <w:snapToGrid w:val="0"/>
              <w:spacing w:line="240" w:lineRule="auto"/>
            </w:pPr>
            <w:r w:rsidRPr="00E72823">
              <w:t>Электронный адрес размещения муниципальной программы в сети Интернет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0" w:rsidRPr="007F0EA3" w:rsidRDefault="009A20B0" w:rsidP="00231C2A">
            <w:pPr>
              <w:pStyle w:val="a5"/>
              <w:spacing w:line="240" w:lineRule="auto"/>
              <w:ind w:firstLine="34"/>
            </w:pPr>
            <w:r w:rsidRPr="00E72823">
              <w:rPr>
                <w:lang w:val="en-US"/>
              </w:rPr>
              <w:t>http</w:t>
            </w:r>
            <w:r w:rsidRPr="00E72823">
              <w:t>://</w:t>
            </w:r>
            <w:r w:rsidRPr="00E72823">
              <w:rPr>
                <w:lang w:val="en-US"/>
              </w:rPr>
              <w:t>www</w:t>
            </w:r>
            <w:r w:rsidRPr="00E72823">
              <w:t>.</w:t>
            </w:r>
            <w:proofErr w:type="spellStart"/>
            <w:r w:rsidRPr="00E72823">
              <w:rPr>
                <w:lang w:val="en-US"/>
              </w:rPr>
              <w:t>berdsk</w:t>
            </w:r>
            <w:proofErr w:type="spellEnd"/>
            <w:r w:rsidRPr="00E72823">
              <w:t>.</w:t>
            </w:r>
            <w:proofErr w:type="spellStart"/>
            <w:r w:rsidRPr="00E72823">
              <w:rPr>
                <w:lang w:val="en-US"/>
              </w:rPr>
              <w:t>nso</w:t>
            </w:r>
            <w:proofErr w:type="spellEnd"/>
            <w:r w:rsidRPr="00E72823">
              <w:t>.</w:t>
            </w:r>
            <w:proofErr w:type="spellStart"/>
            <w:r w:rsidRPr="00471DCA">
              <w:rPr>
                <w:lang w:val="en-US"/>
              </w:rPr>
              <w:t>ru</w:t>
            </w:r>
            <w:proofErr w:type="spellEnd"/>
            <w:r w:rsidRPr="00471DCA">
              <w:t>/</w:t>
            </w:r>
            <w:proofErr w:type="spellStart"/>
            <w:r w:rsidRPr="00471DCA">
              <w:t>ра</w:t>
            </w:r>
            <w:proofErr w:type="spellEnd"/>
            <w:r w:rsidRPr="00471DCA">
              <w:rPr>
                <w:lang w:val="en-US"/>
              </w:rPr>
              <w:t>g</w:t>
            </w:r>
            <w:r w:rsidRPr="00471DCA">
              <w:t>е/31</w:t>
            </w:r>
          </w:p>
        </w:tc>
      </w:tr>
    </w:tbl>
    <w:p w:rsidR="007A04F5" w:rsidRPr="00E72823" w:rsidRDefault="007A04F5" w:rsidP="007A04F5">
      <w:pPr>
        <w:tabs>
          <w:tab w:val="left" w:pos="1920"/>
          <w:tab w:val="left" w:pos="11057"/>
        </w:tabs>
        <w:ind w:firstLine="851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».</w:t>
      </w:r>
    </w:p>
    <w:p w:rsidR="007A04F5" w:rsidRPr="00E72823" w:rsidRDefault="007A04F5" w:rsidP="007A04F5">
      <w:pPr>
        <w:tabs>
          <w:tab w:val="left" w:pos="1920"/>
          <w:tab w:val="left" w:pos="11057"/>
        </w:tabs>
        <w:ind w:firstLine="851"/>
        <w:jc w:val="center"/>
        <w:rPr>
          <w:b/>
          <w:szCs w:val="28"/>
        </w:rPr>
      </w:pPr>
      <w:r>
        <w:rPr>
          <w:b/>
          <w:szCs w:val="28"/>
        </w:rPr>
        <w:t>_________________</w:t>
      </w:r>
    </w:p>
    <w:p w:rsidR="007A04F5" w:rsidRDefault="007A04F5" w:rsidP="007A04F5">
      <w:pPr>
        <w:ind w:firstLine="851"/>
        <w:jc w:val="center"/>
        <w:rPr>
          <w:szCs w:val="28"/>
        </w:rPr>
      </w:pPr>
    </w:p>
    <w:p w:rsidR="007A04F5" w:rsidRDefault="007A04F5" w:rsidP="007A04F5">
      <w:pPr>
        <w:ind w:firstLine="851"/>
        <w:jc w:val="center"/>
        <w:rPr>
          <w:szCs w:val="28"/>
        </w:rPr>
      </w:pPr>
    </w:p>
    <w:p w:rsidR="009C20D4" w:rsidRDefault="009C20D4" w:rsidP="00D45C6F">
      <w:pPr>
        <w:tabs>
          <w:tab w:val="center" w:pos="7796"/>
        </w:tabs>
        <w:ind w:firstLine="851"/>
        <w:jc w:val="right"/>
        <w:rPr>
          <w:szCs w:val="28"/>
        </w:rPr>
      </w:pPr>
    </w:p>
    <w:p w:rsidR="00D45C6F" w:rsidRPr="007713CC" w:rsidRDefault="00D45C6F" w:rsidP="002C1B5B">
      <w:pPr>
        <w:sectPr w:rsidR="00D45C6F" w:rsidRPr="007713CC" w:rsidSect="009E61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851" w:left="1418" w:header="0" w:footer="709" w:gutter="0"/>
          <w:pgNumType w:start="1"/>
          <w:cols w:space="708"/>
          <w:titlePg/>
          <w:docGrid w:linePitch="381"/>
        </w:sectPr>
      </w:pPr>
    </w:p>
    <w:p w:rsidR="00B60CE0" w:rsidRPr="001829B2" w:rsidRDefault="00A81A8C" w:rsidP="00B60CE0">
      <w:pPr>
        <w:ind w:left="10632"/>
        <w:jc w:val="center"/>
        <w:rPr>
          <w:b/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 w:rsidR="00B60CE0" w:rsidRPr="001829B2">
        <w:rPr>
          <w:szCs w:val="28"/>
        </w:rPr>
        <w:t xml:space="preserve">ПРИЛОЖЕНИЕ № </w:t>
      </w:r>
      <w:r w:rsidR="00B60CE0">
        <w:rPr>
          <w:szCs w:val="28"/>
        </w:rPr>
        <w:t>2</w:t>
      </w:r>
    </w:p>
    <w:p w:rsidR="00B60CE0" w:rsidRPr="001829B2" w:rsidRDefault="003C49FF" w:rsidP="003C49F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B60CE0" w:rsidRPr="001829B2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B60CE0" w:rsidRPr="001829B2">
        <w:rPr>
          <w:rFonts w:ascii="Times New Roman" w:hAnsi="Times New Roman" w:cs="Times New Roman"/>
          <w:b w:val="0"/>
          <w:sz w:val="28"/>
          <w:szCs w:val="28"/>
        </w:rPr>
        <w:t>дминистрации</w:t>
      </w:r>
    </w:p>
    <w:p w:rsidR="00B60CE0" w:rsidRPr="001829B2" w:rsidRDefault="00B60CE0" w:rsidP="00B60CE0">
      <w:pPr>
        <w:pStyle w:val="ConsPlusTitle"/>
        <w:ind w:left="1063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9B2">
        <w:rPr>
          <w:rFonts w:ascii="Times New Roman" w:hAnsi="Times New Roman" w:cs="Times New Roman"/>
          <w:b w:val="0"/>
          <w:sz w:val="28"/>
          <w:szCs w:val="28"/>
        </w:rPr>
        <w:t>города Бердска</w:t>
      </w:r>
    </w:p>
    <w:p w:rsidR="00B60CE0" w:rsidRDefault="00540020" w:rsidP="003C49FF">
      <w:pPr>
        <w:ind w:left="10632"/>
        <w:rPr>
          <w:szCs w:val="28"/>
        </w:rPr>
      </w:pPr>
      <w:r>
        <w:rPr>
          <w:szCs w:val="28"/>
        </w:rPr>
        <w:t xml:space="preserve">      </w:t>
      </w:r>
      <w:r w:rsidR="00B60CE0" w:rsidRPr="001829B2">
        <w:rPr>
          <w:szCs w:val="28"/>
        </w:rPr>
        <w:t>от</w:t>
      </w:r>
      <w:r w:rsidR="003C49FF">
        <w:rPr>
          <w:szCs w:val="28"/>
        </w:rPr>
        <w:t xml:space="preserve"> _</w:t>
      </w:r>
      <w:r>
        <w:rPr>
          <w:szCs w:val="28"/>
        </w:rPr>
        <w:t>08.06.2022</w:t>
      </w:r>
      <w:r w:rsidR="003C49FF">
        <w:rPr>
          <w:szCs w:val="28"/>
        </w:rPr>
        <w:t xml:space="preserve"> </w:t>
      </w:r>
      <w:r w:rsidR="00B60CE0" w:rsidRPr="001829B2">
        <w:rPr>
          <w:szCs w:val="28"/>
        </w:rPr>
        <w:t xml:space="preserve">№ </w:t>
      </w:r>
      <w:r w:rsidR="003C49FF">
        <w:rPr>
          <w:szCs w:val="28"/>
        </w:rPr>
        <w:t xml:space="preserve"> </w:t>
      </w:r>
      <w:r>
        <w:rPr>
          <w:szCs w:val="28"/>
        </w:rPr>
        <w:t>227</w:t>
      </w:r>
      <w:r w:rsidR="004A72AE">
        <w:rPr>
          <w:szCs w:val="28"/>
        </w:rPr>
        <w:t>5</w:t>
      </w:r>
      <w:bookmarkStart w:id="0" w:name="_GoBack"/>
      <w:bookmarkEnd w:id="0"/>
    </w:p>
    <w:p w:rsidR="00B60CE0" w:rsidRPr="00E72823" w:rsidRDefault="00B60CE0" w:rsidP="00B60CE0">
      <w:pPr>
        <w:pStyle w:val="ConsPlusTitle"/>
        <w:ind w:left="10632"/>
        <w:jc w:val="center"/>
        <w:rPr>
          <w:szCs w:val="28"/>
        </w:rPr>
      </w:pPr>
    </w:p>
    <w:p w:rsidR="00B60CE0" w:rsidRPr="001829B2" w:rsidRDefault="00B60CE0" w:rsidP="00B60CE0">
      <w:pPr>
        <w:ind w:left="10632"/>
        <w:jc w:val="center"/>
        <w:rPr>
          <w:b/>
          <w:szCs w:val="28"/>
        </w:rPr>
      </w:pPr>
      <w:r>
        <w:rPr>
          <w:szCs w:val="28"/>
        </w:rPr>
        <w:t>«</w:t>
      </w:r>
      <w:r w:rsidRPr="001829B2">
        <w:rPr>
          <w:szCs w:val="28"/>
        </w:rPr>
        <w:t>П</w:t>
      </w:r>
      <w:r>
        <w:rPr>
          <w:szCs w:val="28"/>
        </w:rPr>
        <w:t>риложение</w:t>
      </w:r>
      <w:r w:rsidRPr="001829B2">
        <w:rPr>
          <w:szCs w:val="28"/>
        </w:rPr>
        <w:t xml:space="preserve"> № </w:t>
      </w:r>
      <w:r>
        <w:rPr>
          <w:szCs w:val="28"/>
        </w:rPr>
        <w:t>3</w:t>
      </w:r>
    </w:p>
    <w:p w:rsidR="00B60CE0" w:rsidRDefault="00B60CE0" w:rsidP="00B60CE0">
      <w:pPr>
        <w:pStyle w:val="ConsPlusTitle"/>
        <w:ind w:left="1063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9B2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 программе</w:t>
      </w:r>
    </w:p>
    <w:p w:rsidR="00B60CE0" w:rsidRDefault="00B60CE0" w:rsidP="00B60CE0">
      <w:pPr>
        <w:pStyle w:val="ConsPlusTitle"/>
        <w:ind w:left="106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«Охрана окружающей среды и</w:t>
      </w:r>
    </w:p>
    <w:p w:rsidR="00B60CE0" w:rsidRDefault="00B60CE0" w:rsidP="00B60CE0">
      <w:pPr>
        <w:pStyle w:val="ConsPlusTitle"/>
        <w:ind w:left="106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рациональное    использование</w:t>
      </w:r>
    </w:p>
    <w:p w:rsidR="00B60CE0" w:rsidRDefault="00B60CE0" w:rsidP="00B60CE0">
      <w:pPr>
        <w:pStyle w:val="ConsPlusTitle"/>
        <w:ind w:left="106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природных   ресурсов   города</w:t>
      </w:r>
    </w:p>
    <w:p w:rsidR="00B60CE0" w:rsidRDefault="00B60CE0" w:rsidP="00B60CE0">
      <w:pPr>
        <w:pStyle w:val="ConsPlusTitle"/>
        <w:ind w:left="106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Бердска»</w:t>
      </w:r>
    </w:p>
    <w:p w:rsidR="00424F45" w:rsidRDefault="00424F45" w:rsidP="002C1B5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938C1" w:rsidRPr="00274E09" w:rsidRDefault="001938C1" w:rsidP="001938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48"/>
      <w:bookmarkEnd w:id="1"/>
      <w:r w:rsidRPr="00274E09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1938C1" w:rsidRPr="00274E09" w:rsidRDefault="001938C1" w:rsidP="001938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4E0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AD09CB" w:rsidRPr="00274E09">
        <w:rPr>
          <w:rFonts w:ascii="Times New Roman" w:hAnsi="Times New Roman" w:cs="Times New Roman"/>
          <w:sz w:val="28"/>
          <w:szCs w:val="28"/>
        </w:rPr>
        <w:t>«</w:t>
      </w:r>
      <w:r w:rsidRPr="00274E09">
        <w:rPr>
          <w:rFonts w:ascii="Times New Roman" w:hAnsi="Times New Roman" w:cs="Times New Roman"/>
          <w:sz w:val="28"/>
          <w:szCs w:val="28"/>
        </w:rPr>
        <w:t>Охрана окружающей</w:t>
      </w:r>
    </w:p>
    <w:p w:rsidR="001938C1" w:rsidRPr="00274E09" w:rsidRDefault="001938C1" w:rsidP="001938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4E09">
        <w:rPr>
          <w:rFonts w:ascii="Times New Roman" w:hAnsi="Times New Roman" w:cs="Times New Roman"/>
          <w:sz w:val="28"/>
          <w:szCs w:val="28"/>
        </w:rPr>
        <w:t xml:space="preserve">среды и рациональное использование </w:t>
      </w:r>
      <w:proofErr w:type="gramStart"/>
      <w:r w:rsidRPr="00274E09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1938C1" w:rsidRDefault="001938C1" w:rsidP="001938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4E09">
        <w:rPr>
          <w:rFonts w:ascii="Times New Roman" w:hAnsi="Times New Roman" w:cs="Times New Roman"/>
          <w:sz w:val="28"/>
          <w:szCs w:val="28"/>
        </w:rPr>
        <w:t>ресурсов города Бердска</w:t>
      </w:r>
      <w:r w:rsidR="00AD09CB" w:rsidRPr="00274E0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1134"/>
        <w:gridCol w:w="1134"/>
        <w:gridCol w:w="1134"/>
        <w:gridCol w:w="1134"/>
        <w:gridCol w:w="992"/>
        <w:gridCol w:w="1134"/>
        <w:gridCol w:w="992"/>
        <w:gridCol w:w="993"/>
        <w:gridCol w:w="1134"/>
        <w:gridCol w:w="1559"/>
      </w:tblGrid>
      <w:tr w:rsidR="008E015E" w:rsidRPr="007713CC" w:rsidTr="008E015E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Источники и объемы расходов по программе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5E" w:rsidRPr="008E015E" w:rsidRDefault="008E015E" w:rsidP="00936D4E">
            <w:pPr>
              <w:pStyle w:val="ConsPlusNormal"/>
              <w:ind w:right="-12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Финансовые затраты,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5E" w:rsidRPr="008E015E" w:rsidRDefault="008E015E" w:rsidP="00936D4E">
            <w:pPr>
              <w:pStyle w:val="ConsPlusNormal"/>
              <w:ind w:right="-12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E015E" w:rsidRPr="007713CC" w:rsidTr="00936D4E">
        <w:tc>
          <w:tcPr>
            <w:tcW w:w="3748" w:type="dxa"/>
            <w:vMerge/>
          </w:tcPr>
          <w:p w:rsidR="008E015E" w:rsidRPr="007713CC" w:rsidRDefault="008E015E" w:rsidP="00936D4E"/>
        </w:tc>
        <w:tc>
          <w:tcPr>
            <w:tcW w:w="1134" w:type="dxa"/>
            <w:vMerge w:val="restart"/>
          </w:tcPr>
          <w:p w:rsidR="008E015E" w:rsidRPr="008E015E" w:rsidRDefault="008E015E" w:rsidP="00936D4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647" w:type="dxa"/>
            <w:gridSpan w:val="8"/>
          </w:tcPr>
          <w:p w:rsidR="008E015E" w:rsidRPr="008E015E" w:rsidRDefault="008E015E" w:rsidP="00936D4E">
            <w:pPr>
              <w:rPr>
                <w:szCs w:val="28"/>
              </w:rPr>
            </w:pPr>
            <w:r w:rsidRPr="008E015E">
              <w:rPr>
                <w:szCs w:val="28"/>
              </w:rPr>
              <w:t>в том числе по годам реализации программы</w:t>
            </w:r>
          </w:p>
        </w:tc>
        <w:tc>
          <w:tcPr>
            <w:tcW w:w="1559" w:type="dxa"/>
            <w:vMerge/>
          </w:tcPr>
          <w:p w:rsidR="008E015E" w:rsidRPr="008E015E" w:rsidRDefault="008E015E" w:rsidP="00936D4E">
            <w:pPr>
              <w:rPr>
                <w:szCs w:val="28"/>
              </w:rPr>
            </w:pPr>
          </w:p>
        </w:tc>
      </w:tr>
      <w:tr w:rsidR="008E015E" w:rsidRPr="007713CC" w:rsidTr="008E015E">
        <w:tc>
          <w:tcPr>
            <w:tcW w:w="3748" w:type="dxa"/>
            <w:vMerge/>
          </w:tcPr>
          <w:p w:rsidR="008E015E" w:rsidRPr="007713CC" w:rsidRDefault="008E015E" w:rsidP="00936D4E"/>
        </w:tc>
        <w:tc>
          <w:tcPr>
            <w:tcW w:w="1134" w:type="dxa"/>
            <w:vMerge/>
          </w:tcPr>
          <w:p w:rsidR="008E015E" w:rsidRPr="008E015E" w:rsidRDefault="008E015E" w:rsidP="00936D4E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8E015E" w:rsidRPr="008E015E" w:rsidRDefault="008E015E" w:rsidP="00936D4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34" w:type="dxa"/>
          </w:tcPr>
          <w:p w:rsidR="008E015E" w:rsidRPr="008E015E" w:rsidRDefault="008E015E" w:rsidP="00936D4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4" w:type="dxa"/>
          </w:tcPr>
          <w:p w:rsidR="008E015E" w:rsidRPr="008E015E" w:rsidRDefault="008E015E" w:rsidP="00936D4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92" w:type="dxa"/>
          </w:tcPr>
          <w:p w:rsidR="008E015E" w:rsidRPr="008E015E" w:rsidRDefault="008E015E" w:rsidP="00936D4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</w:tcPr>
          <w:p w:rsidR="008E015E" w:rsidRPr="008E015E" w:rsidRDefault="008E015E" w:rsidP="00936D4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992" w:type="dxa"/>
          </w:tcPr>
          <w:p w:rsidR="008E015E" w:rsidRPr="008E015E" w:rsidRDefault="008E015E" w:rsidP="00936D4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3" w:type="dxa"/>
          </w:tcPr>
          <w:p w:rsidR="008E015E" w:rsidRPr="008E015E" w:rsidRDefault="008E015E" w:rsidP="00936D4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</w:tcPr>
          <w:p w:rsidR="008E015E" w:rsidRPr="008E015E" w:rsidRDefault="008E015E" w:rsidP="00936D4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vMerge/>
          </w:tcPr>
          <w:p w:rsidR="008E015E" w:rsidRPr="008E015E" w:rsidRDefault="008E015E" w:rsidP="00936D4E">
            <w:pPr>
              <w:rPr>
                <w:szCs w:val="28"/>
              </w:rPr>
            </w:pPr>
          </w:p>
        </w:tc>
      </w:tr>
      <w:tr w:rsidR="008E015E" w:rsidRPr="007713CC" w:rsidTr="008E015E">
        <w:tc>
          <w:tcPr>
            <w:tcW w:w="3748" w:type="dxa"/>
            <w:vAlign w:val="center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E015E" w:rsidRPr="007713CC" w:rsidTr="008E015E">
        <w:tc>
          <w:tcPr>
            <w:tcW w:w="3748" w:type="dxa"/>
          </w:tcPr>
          <w:p w:rsidR="008E015E" w:rsidRPr="008E015E" w:rsidRDefault="008E015E" w:rsidP="00936D4E">
            <w:pPr>
              <w:pStyle w:val="ConsPlusNormal"/>
              <w:ind w:right="18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затрат, в том числе за счет: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43462,6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4741,5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5784,1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12384,7</w:t>
            </w:r>
          </w:p>
        </w:tc>
        <w:tc>
          <w:tcPr>
            <w:tcW w:w="992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5738,1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4023,8</w:t>
            </w:r>
          </w:p>
        </w:tc>
        <w:tc>
          <w:tcPr>
            <w:tcW w:w="992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3590,4</w:t>
            </w:r>
          </w:p>
        </w:tc>
        <w:tc>
          <w:tcPr>
            <w:tcW w:w="993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3700,0</w:t>
            </w:r>
          </w:p>
        </w:tc>
        <w:tc>
          <w:tcPr>
            <w:tcW w:w="1559" w:type="dxa"/>
            <w:vAlign w:val="center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15E" w:rsidRPr="007713CC" w:rsidTr="008E015E">
        <w:tc>
          <w:tcPr>
            <w:tcW w:w="3748" w:type="dxa"/>
          </w:tcPr>
          <w:p w:rsidR="008E015E" w:rsidRPr="008E015E" w:rsidRDefault="008E015E" w:rsidP="008E01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средств областного бюджета НСО &lt;*&gt;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5 265,0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265,0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992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15E" w:rsidRPr="007713CC" w:rsidTr="008E015E">
        <w:tc>
          <w:tcPr>
            <w:tcW w:w="3748" w:type="dxa"/>
          </w:tcPr>
          <w:p w:rsidR="008E015E" w:rsidRPr="008E015E" w:rsidRDefault="008E015E" w:rsidP="008E01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местного бюджета &lt;*&gt;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31403,8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3933,90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3956,7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5484,7</w:t>
            </w:r>
          </w:p>
        </w:tc>
        <w:tc>
          <w:tcPr>
            <w:tcW w:w="992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4 238,1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992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3590,4</w:t>
            </w:r>
          </w:p>
        </w:tc>
        <w:tc>
          <w:tcPr>
            <w:tcW w:w="993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3700,0</w:t>
            </w:r>
          </w:p>
        </w:tc>
        <w:tc>
          <w:tcPr>
            <w:tcW w:w="1559" w:type="dxa"/>
            <w:vAlign w:val="center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15E" w:rsidRPr="007713CC" w:rsidTr="004C09B3">
        <w:tc>
          <w:tcPr>
            <w:tcW w:w="3748" w:type="dxa"/>
          </w:tcPr>
          <w:p w:rsidR="008E015E" w:rsidRPr="008E015E" w:rsidRDefault="008E015E" w:rsidP="008E01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&lt;*&gt;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6 793,8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807,6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1562,4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1900,0</w:t>
            </w:r>
          </w:p>
        </w:tc>
        <w:tc>
          <w:tcPr>
            <w:tcW w:w="992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vAlign w:val="center"/>
          </w:tcPr>
          <w:p w:rsidR="008E015E" w:rsidRPr="008E015E" w:rsidRDefault="008E015E" w:rsidP="0093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5E">
              <w:rPr>
                <w:rFonts w:ascii="Times New Roman" w:hAnsi="Times New Roman" w:cs="Times New Roman"/>
                <w:sz w:val="28"/>
                <w:szCs w:val="28"/>
              </w:rPr>
              <w:t>1023,8</w:t>
            </w:r>
          </w:p>
        </w:tc>
        <w:tc>
          <w:tcPr>
            <w:tcW w:w="992" w:type="dxa"/>
            <w:vAlign w:val="center"/>
          </w:tcPr>
          <w:p w:rsidR="008E015E" w:rsidRPr="008E015E" w:rsidRDefault="004C09B3" w:rsidP="004C09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E015E" w:rsidRPr="008E015E" w:rsidRDefault="004C09B3" w:rsidP="004C09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E015E" w:rsidRPr="008E015E" w:rsidRDefault="004C09B3" w:rsidP="004C09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8E015E" w:rsidRPr="008E015E" w:rsidRDefault="008E015E" w:rsidP="00936D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9FF" w:rsidRPr="00274E09" w:rsidRDefault="003C49FF" w:rsidP="003C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E09" w:rsidRPr="008E015E" w:rsidRDefault="001938C1" w:rsidP="003C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5E">
        <w:rPr>
          <w:rFonts w:ascii="Times New Roman" w:hAnsi="Times New Roman" w:cs="Times New Roman"/>
          <w:sz w:val="28"/>
          <w:szCs w:val="28"/>
        </w:rPr>
        <w:t>--------------------------------</w:t>
      </w:r>
      <w:r w:rsidR="003C49FF" w:rsidRPr="008E015E">
        <w:rPr>
          <w:rFonts w:ascii="Times New Roman" w:hAnsi="Times New Roman" w:cs="Times New Roman"/>
          <w:sz w:val="28"/>
          <w:szCs w:val="28"/>
        </w:rPr>
        <w:t xml:space="preserve"> </w:t>
      </w:r>
      <w:r w:rsidRPr="008E015E">
        <w:rPr>
          <w:rFonts w:ascii="Times New Roman" w:hAnsi="Times New Roman" w:cs="Times New Roman"/>
          <w:sz w:val="28"/>
          <w:szCs w:val="28"/>
        </w:rPr>
        <w:t xml:space="preserve">&lt;*&gt; </w:t>
      </w:r>
      <w:r w:rsidR="0092392E" w:rsidRPr="008E01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5D48" w:rsidRPr="008E015E" w:rsidRDefault="001938C1" w:rsidP="003C49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E015E">
        <w:rPr>
          <w:rFonts w:ascii="Times New Roman" w:hAnsi="Times New Roman" w:cs="Times New Roman"/>
          <w:sz w:val="28"/>
          <w:szCs w:val="28"/>
        </w:rPr>
        <w:t>Указываются прогнозные значения</w:t>
      </w:r>
      <w:proofErr w:type="gramStart"/>
      <w:r w:rsidRPr="008E015E">
        <w:rPr>
          <w:rFonts w:ascii="Times New Roman" w:hAnsi="Times New Roman" w:cs="Times New Roman"/>
          <w:sz w:val="28"/>
          <w:szCs w:val="28"/>
        </w:rPr>
        <w:t>.</w:t>
      </w:r>
      <w:r w:rsidR="003201C6" w:rsidRPr="008E015E">
        <w:rPr>
          <w:rFonts w:ascii="Times New Roman" w:hAnsi="Times New Roman"/>
          <w:sz w:val="28"/>
          <w:szCs w:val="28"/>
        </w:rPr>
        <w:t>»</w:t>
      </w:r>
      <w:proofErr w:type="gramEnd"/>
    </w:p>
    <w:p w:rsidR="00274E09" w:rsidRDefault="00274E09" w:rsidP="003C49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4E09" w:rsidRDefault="00274E09" w:rsidP="00274E09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______________».</w:t>
      </w:r>
    </w:p>
    <w:p w:rsidR="00274E09" w:rsidRPr="003201C6" w:rsidRDefault="00157BFD" w:rsidP="00157BFD">
      <w:pPr>
        <w:pStyle w:val="ConsPlusNormal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274E09">
        <w:rPr>
          <w:rFonts w:ascii="Times New Roman" w:hAnsi="Times New Roman"/>
          <w:sz w:val="28"/>
          <w:szCs w:val="28"/>
        </w:rPr>
        <w:t>______________</w:t>
      </w:r>
    </w:p>
    <w:sectPr w:rsidR="00274E09" w:rsidRPr="003201C6" w:rsidSect="0092392E">
      <w:headerReference w:type="even" r:id="rId15"/>
      <w:headerReference w:type="default" r:id="rId16"/>
      <w:headerReference w:type="first" r:id="rId17"/>
      <w:pgSz w:w="16838" w:h="11906" w:orient="landscape" w:code="9"/>
      <w:pgMar w:top="567" w:right="567" w:bottom="851" w:left="1418" w:header="567" w:footer="680" w:gutter="0"/>
      <w:pgNumType w:start="2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43" w:rsidRDefault="00380543">
      <w:r>
        <w:separator/>
      </w:r>
    </w:p>
  </w:endnote>
  <w:endnote w:type="continuationSeparator" w:id="0">
    <w:p w:rsidR="00380543" w:rsidRDefault="0038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1E" w:rsidRDefault="0079631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1E" w:rsidRDefault="0079631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1E" w:rsidRDefault="007963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43" w:rsidRDefault="00380543">
      <w:r>
        <w:separator/>
      </w:r>
    </w:p>
  </w:footnote>
  <w:footnote w:type="continuationSeparator" w:id="0">
    <w:p w:rsidR="00380543" w:rsidRDefault="00380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1E" w:rsidRDefault="0079631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2A" w:rsidRDefault="0097772A">
    <w:pPr>
      <w:pStyle w:val="a7"/>
      <w:jc w:val="center"/>
    </w:pPr>
  </w:p>
  <w:p w:rsidR="0097772A" w:rsidRDefault="004A72AE">
    <w:pPr>
      <w:pStyle w:val="a7"/>
      <w:jc w:val="center"/>
    </w:pPr>
    <w:sdt>
      <w:sdtPr>
        <w:id w:val="22703871"/>
        <w:docPartObj>
          <w:docPartGallery w:val="Page Numbers (Top of Page)"/>
          <w:docPartUnique/>
        </w:docPartObj>
      </w:sdtPr>
      <w:sdtEndPr/>
      <w:sdtContent>
        <w:r w:rsidR="00380543">
          <w:fldChar w:fldCharType="begin"/>
        </w:r>
        <w:r w:rsidR="00380543">
          <w:instrText xml:space="preserve"> PAGE   \* MERGEFORMAT </w:instrText>
        </w:r>
        <w:r w:rsidR="00380543">
          <w:fldChar w:fldCharType="separate"/>
        </w:r>
        <w:r>
          <w:rPr>
            <w:noProof/>
          </w:rPr>
          <w:t>6</w:t>
        </w:r>
        <w:r w:rsidR="00380543">
          <w:rPr>
            <w:noProof/>
          </w:rPr>
          <w:fldChar w:fldCharType="end"/>
        </w:r>
      </w:sdtContent>
    </w:sdt>
  </w:p>
  <w:p w:rsidR="0097772A" w:rsidRDefault="0097772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2A" w:rsidRDefault="0097772A">
    <w:pPr>
      <w:pStyle w:val="a7"/>
      <w:jc w:val="center"/>
    </w:pPr>
  </w:p>
  <w:p w:rsidR="0097772A" w:rsidRDefault="0097772A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2A" w:rsidRDefault="001F1415" w:rsidP="00EF3F1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7772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772A" w:rsidRDefault="0097772A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2A" w:rsidRDefault="0079631E" w:rsidP="006B06D4">
    <w:pPr>
      <w:pStyle w:val="a7"/>
      <w:jc w:val="center"/>
    </w:pPr>
    <w:r>
      <w:t>8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2A" w:rsidRDefault="0097772A" w:rsidP="00672564">
    <w:pPr>
      <w:pStyle w:val="a7"/>
      <w:jc w:val="center"/>
    </w:pPr>
  </w:p>
  <w:p w:rsidR="0097772A" w:rsidRDefault="009777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5"/>
    <w:lvl w:ilvl="0">
      <w:start w:val="1"/>
      <w:numFmt w:val="bullet"/>
      <w:pStyle w:val="a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2">
    <w:nsid w:val="04671C89"/>
    <w:multiLevelType w:val="hybridMultilevel"/>
    <w:tmpl w:val="E940D5DE"/>
    <w:lvl w:ilvl="0" w:tplc="5DDE97BE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9C74570"/>
    <w:multiLevelType w:val="hybridMultilevel"/>
    <w:tmpl w:val="7D12C1B0"/>
    <w:lvl w:ilvl="0" w:tplc="C4B4D0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028FA"/>
    <w:multiLevelType w:val="hybridMultilevel"/>
    <w:tmpl w:val="84B69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75327"/>
    <w:multiLevelType w:val="hybridMultilevel"/>
    <w:tmpl w:val="1BE2F07C"/>
    <w:lvl w:ilvl="0" w:tplc="B24A55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3717E91"/>
    <w:multiLevelType w:val="hybridMultilevel"/>
    <w:tmpl w:val="E9C6DDC6"/>
    <w:lvl w:ilvl="0" w:tplc="811464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72EB0"/>
    <w:multiLevelType w:val="hybridMultilevel"/>
    <w:tmpl w:val="BAD8774A"/>
    <w:lvl w:ilvl="0" w:tplc="E45670B2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49012C0"/>
    <w:multiLevelType w:val="hybridMultilevel"/>
    <w:tmpl w:val="EBAE2628"/>
    <w:lvl w:ilvl="0" w:tplc="4EA6B4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86B4C"/>
    <w:multiLevelType w:val="multilevel"/>
    <w:tmpl w:val="2DA8D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254035"/>
    <w:multiLevelType w:val="hybridMultilevel"/>
    <w:tmpl w:val="C4CC3A4C"/>
    <w:lvl w:ilvl="0" w:tplc="7DFCCC86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D88189D"/>
    <w:multiLevelType w:val="hybridMultilevel"/>
    <w:tmpl w:val="CF8EEF3E"/>
    <w:lvl w:ilvl="0" w:tplc="0419000F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1EE158C1"/>
    <w:multiLevelType w:val="hybridMultilevel"/>
    <w:tmpl w:val="56DE1300"/>
    <w:lvl w:ilvl="0" w:tplc="11E4C7CA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A84543"/>
    <w:multiLevelType w:val="hybridMultilevel"/>
    <w:tmpl w:val="B7A4AD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70AF6"/>
    <w:multiLevelType w:val="hybridMultilevel"/>
    <w:tmpl w:val="859C420C"/>
    <w:lvl w:ilvl="0" w:tplc="FFBEB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4962E4"/>
    <w:multiLevelType w:val="hybridMultilevel"/>
    <w:tmpl w:val="9CDC1992"/>
    <w:lvl w:ilvl="0" w:tplc="27569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87727F2"/>
    <w:multiLevelType w:val="hybridMultilevel"/>
    <w:tmpl w:val="0344C2FE"/>
    <w:lvl w:ilvl="0" w:tplc="9A66A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37330C"/>
    <w:multiLevelType w:val="hybridMultilevel"/>
    <w:tmpl w:val="99780368"/>
    <w:lvl w:ilvl="0" w:tplc="EF460CBE">
      <w:start w:val="1"/>
      <w:numFmt w:val="decimal"/>
      <w:lvlText w:val="%1)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095C26"/>
    <w:multiLevelType w:val="hybridMultilevel"/>
    <w:tmpl w:val="E7DC8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D4088"/>
    <w:multiLevelType w:val="hybridMultilevel"/>
    <w:tmpl w:val="C4C8A88A"/>
    <w:lvl w:ilvl="0" w:tplc="0419000F">
      <w:start w:val="1"/>
      <w:numFmt w:val="decimal"/>
      <w:lvlText w:val="%1."/>
      <w:lvlJc w:val="left"/>
      <w:pPr>
        <w:ind w:left="1268" w:hanging="360"/>
      </w:p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20">
    <w:nsid w:val="35925427"/>
    <w:multiLevelType w:val="hybridMultilevel"/>
    <w:tmpl w:val="D4BEF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833FE"/>
    <w:multiLevelType w:val="hybridMultilevel"/>
    <w:tmpl w:val="290889E4"/>
    <w:lvl w:ilvl="0" w:tplc="CF80EC20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C33A8B"/>
    <w:multiLevelType w:val="hybridMultilevel"/>
    <w:tmpl w:val="C8922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A24C0"/>
    <w:multiLevelType w:val="hybridMultilevel"/>
    <w:tmpl w:val="29FC21B0"/>
    <w:lvl w:ilvl="0" w:tplc="B21C871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D5E1167"/>
    <w:multiLevelType w:val="multilevel"/>
    <w:tmpl w:val="BAB665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D9952E5"/>
    <w:multiLevelType w:val="hybridMultilevel"/>
    <w:tmpl w:val="878A349C"/>
    <w:lvl w:ilvl="0" w:tplc="8D30D4F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8E30E6"/>
    <w:multiLevelType w:val="hybridMultilevel"/>
    <w:tmpl w:val="F89899A6"/>
    <w:lvl w:ilvl="0" w:tplc="E84C2AB6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9F5E75"/>
    <w:multiLevelType w:val="hybridMultilevel"/>
    <w:tmpl w:val="D504B40A"/>
    <w:lvl w:ilvl="0" w:tplc="4CFE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A72E66"/>
    <w:multiLevelType w:val="hybridMultilevel"/>
    <w:tmpl w:val="7F24F632"/>
    <w:lvl w:ilvl="0" w:tplc="3EC6AEB4">
      <w:start w:val="1"/>
      <w:numFmt w:val="bullet"/>
      <w:suff w:val="space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>
    <w:nsid w:val="52997E61"/>
    <w:multiLevelType w:val="hybridMultilevel"/>
    <w:tmpl w:val="90208AE2"/>
    <w:lvl w:ilvl="0" w:tplc="7E48E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6427320"/>
    <w:multiLevelType w:val="hybridMultilevel"/>
    <w:tmpl w:val="29120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47B91"/>
    <w:multiLevelType w:val="hybridMultilevel"/>
    <w:tmpl w:val="4BDA73B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5D5D3D"/>
    <w:multiLevelType w:val="hybridMultilevel"/>
    <w:tmpl w:val="2E142180"/>
    <w:lvl w:ilvl="0" w:tplc="72C693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5E7F1C"/>
    <w:multiLevelType w:val="hybridMultilevel"/>
    <w:tmpl w:val="373C8C0A"/>
    <w:lvl w:ilvl="0" w:tplc="DCB0D8EE">
      <w:start w:val="2"/>
      <w:numFmt w:val="decimal"/>
      <w:lvlText w:val="%1."/>
      <w:lvlJc w:val="left"/>
      <w:pPr>
        <w:ind w:left="945" w:hanging="360"/>
      </w:pPr>
      <w:rPr>
        <w:rFonts w:hint="default"/>
        <w:color w:val="000000"/>
        <w:sz w:val="22"/>
      </w:rPr>
    </w:lvl>
    <w:lvl w:ilvl="1" w:tplc="A752A372" w:tentative="1">
      <w:start w:val="1"/>
      <w:numFmt w:val="lowerLetter"/>
      <w:lvlText w:val="%2."/>
      <w:lvlJc w:val="left"/>
      <w:pPr>
        <w:ind w:left="1665" w:hanging="360"/>
      </w:pPr>
    </w:lvl>
    <w:lvl w:ilvl="2" w:tplc="C6F8C06E" w:tentative="1">
      <w:start w:val="1"/>
      <w:numFmt w:val="lowerRoman"/>
      <w:lvlText w:val="%3."/>
      <w:lvlJc w:val="right"/>
      <w:pPr>
        <w:ind w:left="2385" w:hanging="180"/>
      </w:pPr>
    </w:lvl>
    <w:lvl w:ilvl="3" w:tplc="F816EE0A" w:tentative="1">
      <w:start w:val="1"/>
      <w:numFmt w:val="decimal"/>
      <w:lvlText w:val="%4."/>
      <w:lvlJc w:val="left"/>
      <w:pPr>
        <w:ind w:left="3105" w:hanging="360"/>
      </w:pPr>
    </w:lvl>
    <w:lvl w:ilvl="4" w:tplc="BD783BBE" w:tentative="1">
      <w:start w:val="1"/>
      <w:numFmt w:val="lowerLetter"/>
      <w:lvlText w:val="%5."/>
      <w:lvlJc w:val="left"/>
      <w:pPr>
        <w:ind w:left="3825" w:hanging="360"/>
      </w:pPr>
    </w:lvl>
    <w:lvl w:ilvl="5" w:tplc="68064EA8" w:tentative="1">
      <w:start w:val="1"/>
      <w:numFmt w:val="lowerRoman"/>
      <w:lvlText w:val="%6."/>
      <w:lvlJc w:val="right"/>
      <w:pPr>
        <w:ind w:left="4545" w:hanging="180"/>
      </w:pPr>
    </w:lvl>
    <w:lvl w:ilvl="6" w:tplc="D836267E" w:tentative="1">
      <w:start w:val="1"/>
      <w:numFmt w:val="decimal"/>
      <w:lvlText w:val="%7."/>
      <w:lvlJc w:val="left"/>
      <w:pPr>
        <w:ind w:left="5265" w:hanging="360"/>
      </w:pPr>
    </w:lvl>
    <w:lvl w:ilvl="7" w:tplc="102E381A" w:tentative="1">
      <w:start w:val="1"/>
      <w:numFmt w:val="lowerLetter"/>
      <w:lvlText w:val="%8."/>
      <w:lvlJc w:val="left"/>
      <w:pPr>
        <w:ind w:left="5985" w:hanging="360"/>
      </w:pPr>
    </w:lvl>
    <w:lvl w:ilvl="8" w:tplc="8F2048CA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">
    <w:nsid w:val="617641B2"/>
    <w:multiLevelType w:val="hybridMultilevel"/>
    <w:tmpl w:val="2C6C8494"/>
    <w:lvl w:ilvl="0" w:tplc="06F2E9BA">
      <w:start w:val="1"/>
      <w:numFmt w:val="bullet"/>
      <w:suff w:val="space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5">
    <w:nsid w:val="63A44777"/>
    <w:multiLevelType w:val="hybridMultilevel"/>
    <w:tmpl w:val="A2F88E38"/>
    <w:lvl w:ilvl="0" w:tplc="3EC6AEB4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55" w:hanging="360"/>
      </w:pPr>
    </w:lvl>
    <w:lvl w:ilvl="2" w:tplc="04190005" w:tentative="1">
      <w:start w:val="1"/>
      <w:numFmt w:val="lowerRoman"/>
      <w:lvlText w:val="%3."/>
      <w:lvlJc w:val="right"/>
      <w:pPr>
        <w:ind w:left="2475" w:hanging="180"/>
      </w:pPr>
    </w:lvl>
    <w:lvl w:ilvl="3" w:tplc="04190001" w:tentative="1">
      <w:start w:val="1"/>
      <w:numFmt w:val="decimal"/>
      <w:lvlText w:val="%4."/>
      <w:lvlJc w:val="left"/>
      <w:pPr>
        <w:ind w:left="3195" w:hanging="360"/>
      </w:pPr>
    </w:lvl>
    <w:lvl w:ilvl="4" w:tplc="04190003" w:tentative="1">
      <w:start w:val="1"/>
      <w:numFmt w:val="lowerLetter"/>
      <w:lvlText w:val="%5."/>
      <w:lvlJc w:val="left"/>
      <w:pPr>
        <w:ind w:left="3915" w:hanging="360"/>
      </w:pPr>
    </w:lvl>
    <w:lvl w:ilvl="5" w:tplc="04190005" w:tentative="1">
      <w:start w:val="1"/>
      <w:numFmt w:val="lowerRoman"/>
      <w:lvlText w:val="%6."/>
      <w:lvlJc w:val="right"/>
      <w:pPr>
        <w:ind w:left="4635" w:hanging="180"/>
      </w:pPr>
    </w:lvl>
    <w:lvl w:ilvl="6" w:tplc="04190001" w:tentative="1">
      <w:start w:val="1"/>
      <w:numFmt w:val="decimal"/>
      <w:lvlText w:val="%7."/>
      <w:lvlJc w:val="left"/>
      <w:pPr>
        <w:ind w:left="5355" w:hanging="360"/>
      </w:pPr>
    </w:lvl>
    <w:lvl w:ilvl="7" w:tplc="04190003" w:tentative="1">
      <w:start w:val="1"/>
      <w:numFmt w:val="lowerLetter"/>
      <w:lvlText w:val="%8."/>
      <w:lvlJc w:val="left"/>
      <w:pPr>
        <w:ind w:left="6075" w:hanging="360"/>
      </w:pPr>
    </w:lvl>
    <w:lvl w:ilvl="8" w:tplc="04190005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6">
    <w:nsid w:val="65C8002B"/>
    <w:multiLevelType w:val="hybridMultilevel"/>
    <w:tmpl w:val="52DA0420"/>
    <w:lvl w:ilvl="0" w:tplc="C53867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0C4924"/>
    <w:multiLevelType w:val="hybridMultilevel"/>
    <w:tmpl w:val="38C8DE5E"/>
    <w:lvl w:ilvl="0" w:tplc="0419001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7C42F7"/>
    <w:multiLevelType w:val="hybridMultilevel"/>
    <w:tmpl w:val="65A86E64"/>
    <w:lvl w:ilvl="0" w:tplc="0419000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93166"/>
    <w:multiLevelType w:val="hybridMultilevel"/>
    <w:tmpl w:val="278ECA80"/>
    <w:lvl w:ilvl="0" w:tplc="4D226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5"/>
  </w:num>
  <w:num w:numId="6">
    <w:abstractNumId w:val="36"/>
  </w:num>
  <w:num w:numId="7">
    <w:abstractNumId w:val="6"/>
  </w:num>
  <w:num w:numId="8">
    <w:abstractNumId w:val="31"/>
  </w:num>
  <w:num w:numId="9">
    <w:abstractNumId w:val="38"/>
  </w:num>
  <w:num w:numId="10">
    <w:abstractNumId w:val="39"/>
  </w:num>
  <w:num w:numId="11">
    <w:abstractNumId w:val="17"/>
  </w:num>
  <w:num w:numId="12">
    <w:abstractNumId w:val="3"/>
  </w:num>
  <w:num w:numId="13">
    <w:abstractNumId w:val="9"/>
  </w:num>
  <w:num w:numId="14">
    <w:abstractNumId w:val="21"/>
  </w:num>
  <w:num w:numId="15">
    <w:abstractNumId w:val="34"/>
  </w:num>
  <w:num w:numId="16">
    <w:abstractNumId w:val="28"/>
  </w:num>
  <w:num w:numId="17">
    <w:abstractNumId w:val="12"/>
  </w:num>
  <w:num w:numId="18">
    <w:abstractNumId w:val="10"/>
  </w:num>
  <w:num w:numId="19">
    <w:abstractNumId w:val="2"/>
  </w:num>
  <w:num w:numId="20">
    <w:abstractNumId w:val="19"/>
  </w:num>
  <w:num w:numId="21">
    <w:abstractNumId w:val="11"/>
  </w:num>
  <w:num w:numId="22">
    <w:abstractNumId w:val="7"/>
  </w:num>
  <w:num w:numId="23">
    <w:abstractNumId w:val="32"/>
  </w:num>
  <w:num w:numId="24">
    <w:abstractNumId w:val="26"/>
  </w:num>
  <w:num w:numId="25">
    <w:abstractNumId w:val="24"/>
  </w:num>
  <w:num w:numId="26">
    <w:abstractNumId w:val="25"/>
  </w:num>
  <w:num w:numId="27">
    <w:abstractNumId w:val="33"/>
  </w:num>
  <w:num w:numId="28">
    <w:abstractNumId w:val="8"/>
  </w:num>
  <w:num w:numId="29">
    <w:abstractNumId w:val="35"/>
  </w:num>
  <w:num w:numId="30">
    <w:abstractNumId w:val="29"/>
  </w:num>
  <w:num w:numId="31">
    <w:abstractNumId w:val="20"/>
  </w:num>
  <w:num w:numId="32">
    <w:abstractNumId w:val="16"/>
  </w:num>
  <w:num w:numId="33">
    <w:abstractNumId w:val="27"/>
  </w:num>
  <w:num w:numId="34">
    <w:abstractNumId w:val="14"/>
  </w:num>
  <w:num w:numId="35">
    <w:abstractNumId w:val="18"/>
  </w:num>
  <w:num w:numId="36">
    <w:abstractNumId w:val="30"/>
  </w:num>
  <w:num w:numId="37">
    <w:abstractNumId w:val="13"/>
  </w:num>
  <w:num w:numId="38">
    <w:abstractNumId w:val="4"/>
  </w:num>
  <w:num w:numId="39">
    <w:abstractNumId w:val="22"/>
  </w:num>
  <w:num w:numId="4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22C"/>
    <w:rsid w:val="00001063"/>
    <w:rsid w:val="000012DE"/>
    <w:rsid w:val="00002A51"/>
    <w:rsid w:val="00002C3D"/>
    <w:rsid w:val="00002CB5"/>
    <w:rsid w:val="00002CEC"/>
    <w:rsid w:val="00004A6D"/>
    <w:rsid w:val="00005AEC"/>
    <w:rsid w:val="00006625"/>
    <w:rsid w:val="00006DD2"/>
    <w:rsid w:val="00007743"/>
    <w:rsid w:val="00007832"/>
    <w:rsid w:val="000106E2"/>
    <w:rsid w:val="00011283"/>
    <w:rsid w:val="0001162F"/>
    <w:rsid w:val="00011DD0"/>
    <w:rsid w:val="00011F8E"/>
    <w:rsid w:val="000123DE"/>
    <w:rsid w:val="00012707"/>
    <w:rsid w:val="000127A4"/>
    <w:rsid w:val="00014662"/>
    <w:rsid w:val="00014B59"/>
    <w:rsid w:val="00016B5A"/>
    <w:rsid w:val="000212C9"/>
    <w:rsid w:val="00022083"/>
    <w:rsid w:val="00023C47"/>
    <w:rsid w:val="00024227"/>
    <w:rsid w:val="0002437B"/>
    <w:rsid w:val="00024BC2"/>
    <w:rsid w:val="0002678D"/>
    <w:rsid w:val="00027C80"/>
    <w:rsid w:val="0003051C"/>
    <w:rsid w:val="00030E4E"/>
    <w:rsid w:val="000324C1"/>
    <w:rsid w:val="00033628"/>
    <w:rsid w:val="000358FC"/>
    <w:rsid w:val="00035E6C"/>
    <w:rsid w:val="00036B8F"/>
    <w:rsid w:val="000372D5"/>
    <w:rsid w:val="00037CED"/>
    <w:rsid w:val="00037D24"/>
    <w:rsid w:val="000409B7"/>
    <w:rsid w:val="0004119B"/>
    <w:rsid w:val="00041395"/>
    <w:rsid w:val="00041872"/>
    <w:rsid w:val="00042277"/>
    <w:rsid w:val="0004241A"/>
    <w:rsid w:val="000425E7"/>
    <w:rsid w:val="00042970"/>
    <w:rsid w:val="000433BA"/>
    <w:rsid w:val="000434B4"/>
    <w:rsid w:val="00043F77"/>
    <w:rsid w:val="000440A7"/>
    <w:rsid w:val="00045426"/>
    <w:rsid w:val="000460FB"/>
    <w:rsid w:val="00046ABE"/>
    <w:rsid w:val="0004737B"/>
    <w:rsid w:val="00047FD4"/>
    <w:rsid w:val="000509C1"/>
    <w:rsid w:val="000510A4"/>
    <w:rsid w:val="000518F8"/>
    <w:rsid w:val="0005357A"/>
    <w:rsid w:val="000538DB"/>
    <w:rsid w:val="00053E07"/>
    <w:rsid w:val="00054323"/>
    <w:rsid w:val="0005499B"/>
    <w:rsid w:val="00055152"/>
    <w:rsid w:val="00055757"/>
    <w:rsid w:val="00055AB4"/>
    <w:rsid w:val="0005692B"/>
    <w:rsid w:val="00056C7C"/>
    <w:rsid w:val="00056CFA"/>
    <w:rsid w:val="000571B4"/>
    <w:rsid w:val="000575C9"/>
    <w:rsid w:val="00057865"/>
    <w:rsid w:val="00057C9B"/>
    <w:rsid w:val="00057D15"/>
    <w:rsid w:val="00057F98"/>
    <w:rsid w:val="00061B53"/>
    <w:rsid w:val="00061B85"/>
    <w:rsid w:val="00062D94"/>
    <w:rsid w:val="0006321C"/>
    <w:rsid w:val="0006368A"/>
    <w:rsid w:val="00063800"/>
    <w:rsid w:val="00064B8E"/>
    <w:rsid w:val="000655E1"/>
    <w:rsid w:val="00066142"/>
    <w:rsid w:val="00066971"/>
    <w:rsid w:val="0006697A"/>
    <w:rsid w:val="00067666"/>
    <w:rsid w:val="00067E7D"/>
    <w:rsid w:val="0007136C"/>
    <w:rsid w:val="000723F2"/>
    <w:rsid w:val="00072EE6"/>
    <w:rsid w:val="00073DFD"/>
    <w:rsid w:val="000740E7"/>
    <w:rsid w:val="00074527"/>
    <w:rsid w:val="0007488F"/>
    <w:rsid w:val="000752AF"/>
    <w:rsid w:val="00076675"/>
    <w:rsid w:val="0007680C"/>
    <w:rsid w:val="000770B0"/>
    <w:rsid w:val="00077B46"/>
    <w:rsid w:val="00077F30"/>
    <w:rsid w:val="000818D5"/>
    <w:rsid w:val="00081B6E"/>
    <w:rsid w:val="00081DF2"/>
    <w:rsid w:val="0008260A"/>
    <w:rsid w:val="00082939"/>
    <w:rsid w:val="00083484"/>
    <w:rsid w:val="00083C5A"/>
    <w:rsid w:val="0008442C"/>
    <w:rsid w:val="00084EA6"/>
    <w:rsid w:val="00085165"/>
    <w:rsid w:val="000858DB"/>
    <w:rsid w:val="00086102"/>
    <w:rsid w:val="00086BAD"/>
    <w:rsid w:val="00086D04"/>
    <w:rsid w:val="000870F8"/>
    <w:rsid w:val="00087D56"/>
    <w:rsid w:val="000903D8"/>
    <w:rsid w:val="000917B1"/>
    <w:rsid w:val="00092F84"/>
    <w:rsid w:val="00093BF9"/>
    <w:rsid w:val="000949D5"/>
    <w:rsid w:val="00094EFA"/>
    <w:rsid w:val="00095507"/>
    <w:rsid w:val="00095C8B"/>
    <w:rsid w:val="00095C98"/>
    <w:rsid w:val="000964DA"/>
    <w:rsid w:val="000A0059"/>
    <w:rsid w:val="000A05F1"/>
    <w:rsid w:val="000A0F3F"/>
    <w:rsid w:val="000A135B"/>
    <w:rsid w:val="000A1C85"/>
    <w:rsid w:val="000A1CC1"/>
    <w:rsid w:val="000A4325"/>
    <w:rsid w:val="000A4335"/>
    <w:rsid w:val="000A4846"/>
    <w:rsid w:val="000A510B"/>
    <w:rsid w:val="000A6105"/>
    <w:rsid w:val="000A65EC"/>
    <w:rsid w:val="000A67C9"/>
    <w:rsid w:val="000A6809"/>
    <w:rsid w:val="000A717B"/>
    <w:rsid w:val="000A73F2"/>
    <w:rsid w:val="000A74F2"/>
    <w:rsid w:val="000B04D9"/>
    <w:rsid w:val="000B1FE9"/>
    <w:rsid w:val="000B2F32"/>
    <w:rsid w:val="000B3B93"/>
    <w:rsid w:val="000B6188"/>
    <w:rsid w:val="000B6D07"/>
    <w:rsid w:val="000B7215"/>
    <w:rsid w:val="000C0D30"/>
    <w:rsid w:val="000C1130"/>
    <w:rsid w:val="000C2537"/>
    <w:rsid w:val="000C2B13"/>
    <w:rsid w:val="000C3DD0"/>
    <w:rsid w:val="000C3F1D"/>
    <w:rsid w:val="000C5BEB"/>
    <w:rsid w:val="000C6A97"/>
    <w:rsid w:val="000C761A"/>
    <w:rsid w:val="000D03F5"/>
    <w:rsid w:val="000D1319"/>
    <w:rsid w:val="000D1A87"/>
    <w:rsid w:val="000D2EB4"/>
    <w:rsid w:val="000D352F"/>
    <w:rsid w:val="000D377E"/>
    <w:rsid w:val="000D4592"/>
    <w:rsid w:val="000D6FAC"/>
    <w:rsid w:val="000D780A"/>
    <w:rsid w:val="000E0093"/>
    <w:rsid w:val="000E0950"/>
    <w:rsid w:val="000E0A14"/>
    <w:rsid w:val="000E0ACD"/>
    <w:rsid w:val="000E3213"/>
    <w:rsid w:val="000E4C84"/>
    <w:rsid w:val="000E52C1"/>
    <w:rsid w:val="000E5B67"/>
    <w:rsid w:val="000E64CB"/>
    <w:rsid w:val="000E7B9B"/>
    <w:rsid w:val="000F1C5B"/>
    <w:rsid w:val="000F2B2E"/>
    <w:rsid w:val="000F3100"/>
    <w:rsid w:val="000F3C24"/>
    <w:rsid w:val="000F3E4D"/>
    <w:rsid w:val="000F4607"/>
    <w:rsid w:val="000F47C6"/>
    <w:rsid w:val="000F4942"/>
    <w:rsid w:val="000F5557"/>
    <w:rsid w:val="000F5E85"/>
    <w:rsid w:val="000F6482"/>
    <w:rsid w:val="000F6F10"/>
    <w:rsid w:val="000F716C"/>
    <w:rsid w:val="000F72B4"/>
    <w:rsid w:val="000F7789"/>
    <w:rsid w:val="000F77DA"/>
    <w:rsid w:val="000F7852"/>
    <w:rsid w:val="000F78D1"/>
    <w:rsid w:val="000F7E3A"/>
    <w:rsid w:val="001001F0"/>
    <w:rsid w:val="00100B06"/>
    <w:rsid w:val="00100C89"/>
    <w:rsid w:val="0010109E"/>
    <w:rsid w:val="001014D9"/>
    <w:rsid w:val="001016B3"/>
    <w:rsid w:val="00102D33"/>
    <w:rsid w:val="00103A06"/>
    <w:rsid w:val="00105AAB"/>
    <w:rsid w:val="00107236"/>
    <w:rsid w:val="00107F2E"/>
    <w:rsid w:val="0011071E"/>
    <w:rsid w:val="00110C21"/>
    <w:rsid w:val="001112B7"/>
    <w:rsid w:val="00111637"/>
    <w:rsid w:val="00111878"/>
    <w:rsid w:val="00111E92"/>
    <w:rsid w:val="00113F46"/>
    <w:rsid w:val="00115867"/>
    <w:rsid w:val="00115BB6"/>
    <w:rsid w:val="00115C40"/>
    <w:rsid w:val="00116754"/>
    <w:rsid w:val="00117B0E"/>
    <w:rsid w:val="00120DA2"/>
    <w:rsid w:val="0012226F"/>
    <w:rsid w:val="001231B3"/>
    <w:rsid w:val="00123965"/>
    <w:rsid w:val="00123F48"/>
    <w:rsid w:val="00124560"/>
    <w:rsid w:val="0012476E"/>
    <w:rsid w:val="001254F0"/>
    <w:rsid w:val="0012595E"/>
    <w:rsid w:val="00127E34"/>
    <w:rsid w:val="00130375"/>
    <w:rsid w:val="0013041A"/>
    <w:rsid w:val="00130C0B"/>
    <w:rsid w:val="00132466"/>
    <w:rsid w:val="001324C7"/>
    <w:rsid w:val="00132736"/>
    <w:rsid w:val="001327A3"/>
    <w:rsid w:val="00134775"/>
    <w:rsid w:val="0013544D"/>
    <w:rsid w:val="001354B2"/>
    <w:rsid w:val="0013666B"/>
    <w:rsid w:val="00136D3E"/>
    <w:rsid w:val="001373A1"/>
    <w:rsid w:val="00137FE8"/>
    <w:rsid w:val="001409FA"/>
    <w:rsid w:val="00140FD9"/>
    <w:rsid w:val="001410A7"/>
    <w:rsid w:val="0014265C"/>
    <w:rsid w:val="00143687"/>
    <w:rsid w:val="001443AB"/>
    <w:rsid w:val="00144918"/>
    <w:rsid w:val="001452C2"/>
    <w:rsid w:val="0014537D"/>
    <w:rsid w:val="00145693"/>
    <w:rsid w:val="001478E8"/>
    <w:rsid w:val="00147B36"/>
    <w:rsid w:val="00147CEF"/>
    <w:rsid w:val="00150018"/>
    <w:rsid w:val="00152260"/>
    <w:rsid w:val="00152358"/>
    <w:rsid w:val="001523C4"/>
    <w:rsid w:val="00152570"/>
    <w:rsid w:val="001543D8"/>
    <w:rsid w:val="001543F4"/>
    <w:rsid w:val="001545DA"/>
    <w:rsid w:val="00155676"/>
    <w:rsid w:val="00155E3F"/>
    <w:rsid w:val="0015631F"/>
    <w:rsid w:val="001566D0"/>
    <w:rsid w:val="00156E0D"/>
    <w:rsid w:val="00156EDB"/>
    <w:rsid w:val="001578A7"/>
    <w:rsid w:val="00157BFD"/>
    <w:rsid w:val="00161AF3"/>
    <w:rsid w:val="0016449C"/>
    <w:rsid w:val="0016451C"/>
    <w:rsid w:val="00164B95"/>
    <w:rsid w:val="00164BB6"/>
    <w:rsid w:val="00165395"/>
    <w:rsid w:val="001653E5"/>
    <w:rsid w:val="00166922"/>
    <w:rsid w:val="001669A2"/>
    <w:rsid w:val="00166A1C"/>
    <w:rsid w:val="00166ED5"/>
    <w:rsid w:val="00167B71"/>
    <w:rsid w:val="00170E8D"/>
    <w:rsid w:val="001711E2"/>
    <w:rsid w:val="00171429"/>
    <w:rsid w:val="00172A12"/>
    <w:rsid w:val="00172C50"/>
    <w:rsid w:val="00173C3C"/>
    <w:rsid w:val="00174977"/>
    <w:rsid w:val="001755FB"/>
    <w:rsid w:val="00176ABD"/>
    <w:rsid w:val="00177064"/>
    <w:rsid w:val="00177116"/>
    <w:rsid w:val="00177332"/>
    <w:rsid w:val="00177C22"/>
    <w:rsid w:val="00177D82"/>
    <w:rsid w:val="0018037D"/>
    <w:rsid w:val="00181632"/>
    <w:rsid w:val="00181B92"/>
    <w:rsid w:val="00181BB3"/>
    <w:rsid w:val="00182293"/>
    <w:rsid w:val="0018235D"/>
    <w:rsid w:val="00182690"/>
    <w:rsid w:val="001829B2"/>
    <w:rsid w:val="001844B9"/>
    <w:rsid w:val="00184A35"/>
    <w:rsid w:val="001855AF"/>
    <w:rsid w:val="001856E8"/>
    <w:rsid w:val="00185D19"/>
    <w:rsid w:val="00186238"/>
    <w:rsid w:val="00187404"/>
    <w:rsid w:val="00187EB9"/>
    <w:rsid w:val="001900C4"/>
    <w:rsid w:val="001900EE"/>
    <w:rsid w:val="00190A76"/>
    <w:rsid w:val="00192E6F"/>
    <w:rsid w:val="0019341A"/>
    <w:rsid w:val="001938C1"/>
    <w:rsid w:val="00193A84"/>
    <w:rsid w:val="001940CD"/>
    <w:rsid w:val="001944FC"/>
    <w:rsid w:val="001946EB"/>
    <w:rsid w:val="00194F3C"/>
    <w:rsid w:val="00195DC4"/>
    <w:rsid w:val="001966FE"/>
    <w:rsid w:val="0019682B"/>
    <w:rsid w:val="00196851"/>
    <w:rsid w:val="0019689C"/>
    <w:rsid w:val="00197565"/>
    <w:rsid w:val="001A0883"/>
    <w:rsid w:val="001A16C5"/>
    <w:rsid w:val="001A276F"/>
    <w:rsid w:val="001A287C"/>
    <w:rsid w:val="001A2EB9"/>
    <w:rsid w:val="001A4876"/>
    <w:rsid w:val="001A6443"/>
    <w:rsid w:val="001A6BE6"/>
    <w:rsid w:val="001A73B5"/>
    <w:rsid w:val="001A7514"/>
    <w:rsid w:val="001A7FB0"/>
    <w:rsid w:val="001B03C6"/>
    <w:rsid w:val="001B0A47"/>
    <w:rsid w:val="001B10A8"/>
    <w:rsid w:val="001B198D"/>
    <w:rsid w:val="001B29DD"/>
    <w:rsid w:val="001B3BE2"/>
    <w:rsid w:val="001B3EDE"/>
    <w:rsid w:val="001B4C87"/>
    <w:rsid w:val="001B4E5B"/>
    <w:rsid w:val="001B63A3"/>
    <w:rsid w:val="001B6DE7"/>
    <w:rsid w:val="001B7D4A"/>
    <w:rsid w:val="001C00FA"/>
    <w:rsid w:val="001C0EC8"/>
    <w:rsid w:val="001C1754"/>
    <w:rsid w:val="001C21BC"/>
    <w:rsid w:val="001C31A5"/>
    <w:rsid w:val="001C3326"/>
    <w:rsid w:val="001C3782"/>
    <w:rsid w:val="001C5F06"/>
    <w:rsid w:val="001C7700"/>
    <w:rsid w:val="001D01F0"/>
    <w:rsid w:val="001D05CC"/>
    <w:rsid w:val="001D0923"/>
    <w:rsid w:val="001D239C"/>
    <w:rsid w:val="001D2990"/>
    <w:rsid w:val="001D3A87"/>
    <w:rsid w:val="001D3DA4"/>
    <w:rsid w:val="001D4615"/>
    <w:rsid w:val="001D4870"/>
    <w:rsid w:val="001D497A"/>
    <w:rsid w:val="001D51B2"/>
    <w:rsid w:val="001D6E05"/>
    <w:rsid w:val="001D72F2"/>
    <w:rsid w:val="001D76CC"/>
    <w:rsid w:val="001D7CF9"/>
    <w:rsid w:val="001E0045"/>
    <w:rsid w:val="001E03A7"/>
    <w:rsid w:val="001E16D2"/>
    <w:rsid w:val="001E1C8B"/>
    <w:rsid w:val="001E1EB1"/>
    <w:rsid w:val="001E27CF"/>
    <w:rsid w:val="001E3187"/>
    <w:rsid w:val="001E3541"/>
    <w:rsid w:val="001E4609"/>
    <w:rsid w:val="001E4DFD"/>
    <w:rsid w:val="001E504C"/>
    <w:rsid w:val="001E5C1F"/>
    <w:rsid w:val="001E63E0"/>
    <w:rsid w:val="001E64AF"/>
    <w:rsid w:val="001E6935"/>
    <w:rsid w:val="001E785E"/>
    <w:rsid w:val="001F021A"/>
    <w:rsid w:val="001F112C"/>
    <w:rsid w:val="001F1415"/>
    <w:rsid w:val="001F20BD"/>
    <w:rsid w:val="001F2D04"/>
    <w:rsid w:val="001F3B58"/>
    <w:rsid w:val="001F3CBD"/>
    <w:rsid w:val="001F4441"/>
    <w:rsid w:val="001F5C7C"/>
    <w:rsid w:val="001F629F"/>
    <w:rsid w:val="001F75F2"/>
    <w:rsid w:val="001F797A"/>
    <w:rsid w:val="00201677"/>
    <w:rsid w:val="00201C66"/>
    <w:rsid w:val="002021DA"/>
    <w:rsid w:val="00203E0B"/>
    <w:rsid w:val="00203EB8"/>
    <w:rsid w:val="0020478D"/>
    <w:rsid w:val="00204805"/>
    <w:rsid w:val="0020519B"/>
    <w:rsid w:val="0021087F"/>
    <w:rsid w:val="00210FDE"/>
    <w:rsid w:val="00211FA6"/>
    <w:rsid w:val="00212640"/>
    <w:rsid w:val="0021304A"/>
    <w:rsid w:val="0021359B"/>
    <w:rsid w:val="00213661"/>
    <w:rsid w:val="00213F97"/>
    <w:rsid w:val="00214F98"/>
    <w:rsid w:val="0021598A"/>
    <w:rsid w:val="00215F25"/>
    <w:rsid w:val="002160E3"/>
    <w:rsid w:val="002167B8"/>
    <w:rsid w:val="00217ECA"/>
    <w:rsid w:val="00221857"/>
    <w:rsid w:val="00222033"/>
    <w:rsid w:val="00223C77"/>
    <w:rsid w:val="00223EE3"/>
    <w:rsid w:val="002242E8"/>
    <w:rsid w:val="002243B9"/>
    <w:rsid w:val="00224EFB"/>
    <w:rsid w:val="002255EC"/>
    <w:rsid w:val="002271BC"/>
    <w:rsid w:val="00227509"/>
    <w:rsid w:val="002277B1"/>
    <w:rsid w:val="00230C1B"/>
    <w:rsid w:val="00230CCB"/>
    <w:rsid w:val="00230EF8"/>
    <w:rsid w:val="002319C2"/>
    <w:rsid w:val="00231C2A"/>
    <w:rsid w:val="002333AB"/>
    <w:rsid w:val="002338EF"/>
    <w:rsid w:val="00234F7D"/>
    <w:rsid w:val="002352A0"/>
    <w:rsid w:val="0023792B"/>
    <w:rsid w:val="00241CAB"/>
    <w:rsid w:val="00242460"/>
    <w:rsid w:val="002433A6"/>
    <w:rsid w:val="00243593"/>
    <w:rsid w:val="0024405D"/>
    <w:rsid w:val="00244C07"/>
    <w:rsid w:val="0024502E"/>
    <w:rsid w:val="002500F8"/>
    <w:rsid w:val="002507C1"/>
    <w:rsid w:val="00251229"/>
    <w:rsid w:val="00251936"/>
    <w:rsid w:val="0025282F"/>
    <w:rsid w:val="00252B4C"/>
    <w:rsid w:val="00253C28"/>
    <w:rsid w:val="0025448B"/>
    <w:rsid w:val="002547C0"/>
    <w:rsid w:val="00255111"/>
    <w:rsid w:val="0025577A"/>
    <w:rsid w:val="00256425"/>
    <w:rsid w:val="00256E3C"/>
    <w:rsid w:val="00257236"/>
    <w:rsid w:val="00257564"/>
    <w:rsid w:val="002604E1"/>
    <w:rsid w:val="002609AC"/>
    <w:rsid w:val="00260E83"/>
    <w:rsid w:val="002610D8"/>
    <w:rsid w:val="00261434"/>
    <w:rsid w:val="00262616"/>
    <w:rsid w:val="002644D2"/>
    <w:rsid w:val="00264529"/>
    <w:rsid w:val="0026459D"/>
    <w:rsid w:val="002658E4"/>
    <w:rsid w:val="00266037"/>
    <w:rsid w:val="002669E9"/>
    <w:rsid w:val="00267CB3"/>
    <w:rsid w:val="00267DF1"/>
    <w:rsid w:val="00270538"/>
    <w:rsid w:val="00270688"/>
    <w:rsid w:val="002708C9"/>
    <w:rsid w:val="00271CBB"/>
    <w:rsid w:val="00271E33"/>
    <w:rsid w:val="00271F56"/>
    <w:rsid w:val="00272030"/>
    <w:rsid w:val="002739AE"/>
    <w:rsid w:val="00273B29"/>
    <w:rsid w:val="00274E09"/>
    <w:rsid w:val="00275C4E"/>
    <w:rsid w:val="002766A8"/>
    <w:rsid w:val="00276FE8"/>
    <w:rsid w:val="00277EC0"/>
    <w:rsid w:val="0028086B"/>
    <w:rsid w:val="00281CBE"/>
    <w:rsid w:val="00282056"/>
    <w:rsid w:val="0028413B"/>
    <w:rsid w:val="00284AEF"/>
    <w:rsid w:val="00285191"/>
    <w:rsid w:val="00285440"/>
    <w:rsid w:val="002856A3"/>
    <w:rsid w:val="00285B66"/>
    <w:rsid w:val="00286DEC"/>
    <w:rsid w:val="00287219"/>
    <w:rsid w:val="00287290"/>
    <w:rsid w:val="002874C1"/>
    <w:rsid w:val="00287E00"/>
    <w:rsid w:val="00290B10"/>
    <w:rsid w:val="00291181"/>
    <w:rsid w:val="002919B0"/>
    <w:rsid w:val="00291E67"/>
    <w:rsid w:val="0029223B"/>
    <w:rsid w:val="0029276B"/>
    <w:rsid w:val="00293C37"/>
    <w:rsid w:val="00293F9C"/>
    <w:rsid w:val="002944FE"/>
    <w:rsid w:val="00294927"/>
    <w:rsid w:val="0029551B"/>
    <w:rsid w:val="0029553E"/>
    <w:rsid w:val="002967D8"/>
    <w:rsid w:val="00296A58"/>
    <w:rsid w:val="00297CA8"/>
    <w:rsid w:val="00297CC4"/>
    <w:rsid w:val="002A05A5"/>
    <w:rsid w:val="002A0AC1"/>
    <w:rsid w:val="002A12E8"/>
    <w:rsid w:val="002A13A2"/>
    <w:rsid w:val="002A1817"/>
    <w:rsid w:val="002A1D1E"/>
    <w:rsid w:val="002A1DDD"/>
    <w:rsid w:val="002A3680"/>
    <w:rsid w:val="002A3A7C"/>
    <w:rsid w:val="002A478F"/>
    <w:rsid w:val="002A656A"/>
    <w:rsid w:val="002A6BAA"/>
    <w:rsid w:val="002A6EEB"/>
    <w:rsid w:val="002A77D3"/>
    <w:rsid w:val="002A7BAE"/>
    <w:rsid w:val="002B005E"/>
    <w:rsid w:val="002B0C90"/>
    <w:rsid w:val="002B1489"/>
    <w:rsid w:val="002B1F64"/>
    <w:rsid w:val="002B2CFC"/>
    <w:rsid w:val="002B314D"/>
    <w:rsid w:val="002B37C7"/>
    <w:rsid w:val="002B3910"/>
    <w:rsid w:val="002B5D8B"/>
    <w:rsid w:val="002B5DA7"/>
    <w:rsid w:val="002B6213"/>
    <w:rsid w:val="002B77C5"/>
    <w:rsid w:val="002C1B5B"/>
    <w:rsid w:val="002C2F41"/>
    <w:rsid w:val="002C3154"/>
    <w:rsid w:val="002C3C7B"/>
    <w:rsid w:val="002C495C"/>
    <w:rsid w:val="002C497E"/>
    <w:rsid w:val="002C6EEB"/>
    <w:rsid w:val="002C75F5"/>
    <w:rsid w:val="002D0170"/>
    <w:rsid w:val="002D1BBA"/>
    <w:rsid w:val="002D1C9A"/>
    <w:rsid w:val="002D2BB1"/>
    <w:rsid w:val="002D2D15"/>
    <w:rsid w:val="002D37ED"/>
    <w:rsid w:val="002D3F58"/>
    <w:rsid w:val="002D40DA"/>
    <w:rsid w:val="002D4703"/>
    <w:rsid w:val="002D65D5"/>
    <w:rsid w:val="002E1199"/>
    <w:rsid w:val="002E12D6"/>
    <w:rsid w:val="002E2AAA"/>
    <w:rsid w:val="002E364C"/>
    <w:rsid w:val="002E3787"/>
    <w:rsid w:val="002E4D07"/>
    <w:rsid w:val="002E5AB8"/>
    <w:rsid w:val="002E63CF"/>
    <w:rsid w:val="002E68E5"/>
    <w:rsid w:val="002E7D37"/>
    <w:rsid w:val="002F1859"/>
    <w:rsid w:val="002F1951"/>
    <w:rsid w:val="002F2815"/>
    <w:rsid w:val="002F28BE"/>
    <w:rsid w:val="002F3356"/>
    <w:rsid w:val="002F3E7F"/>
    <w:rsid w:val="002F45CC"/>
    <w:rsid w:val="002F4915"/>
    <w:rsid w:val="002F4F78"/>
    <w:rsid w:val="002F55C7"/>
    <w:rsid w:val="002F6FD9"/>
    <w:rsid w:val="00300CA3"/>
    <w:rsid w:val="00301B9B"/>
    <w:rsid w:val="00301E15"/>
    <w:rsid w:val="00301E6C"/>
    <w:rsid w:val="00302AA7"/>
    <w:rsid w:val="003030D3"/>
    <w:rsid w:val="0030479A"/>
    <w:rsid w:val="003048A4"/>
    <w:rsid w:val="003066A5"/>
    <w:rsid w:val="00306BED"/>
    <w:rsid w:val="00306DAC"/>
    <w:rsid w:val="00307687"/>
    <w:rsid w:val="00307B16"/>
    <w:rsid w:val="00310A4D"/>
    <w:rsid w:val="00311B72"/>
    <w:rsid w:val="0031253C"/>
    <w:rsid w:val="003133EE"/>
    <w:rsid w:val="00313561"/>
    <w:rsid w:val="003145DA"/>
    <w:rsid w:val="00315375"/>
    <w:rsid w:val="003155BD"/>
    <w:rsid w:val="00316D09"/>
    <w:rsid w:val="00316DB0"/>
    <w:rsid w:val="00317890"/>
    <w:rsid w:val="003201C6"/>
    <w:rsid w:val="003208C7"/>
    <w:rsid w:val="003210D4"/>
    <w:rsid w:val="00324913"/>
    <w:rsid w:val="0032491F"/>
    <w:rsid w:val="003251C8"/>
    <w:rsid w:val="00325620"/>
    <w:rsid w:val="00327262"/>
    <w:rsid w:val="0032750D"/>
    <w:rsid w:val="003275A0"/>
    <w:rsid w:val="0032779D"/>
    <w:rsid w:val="0033159E"/>
    <w:rsid w:val="00333955"/>
    <w:rsid w:val="00334A10"/>
    <w:rsid w:val="00334BD3"/>
    <w:rsid w:val="00334D62"/>
    <w:rsid w:val="00334E60"/>
    <w:rsid w:val="00334FA9"/>
    <w:rsid w:val="003361A3"/>
    <w:rsid w:val="00336599"/>
    <w:rsid w:val="003366CA"/>
    <w:rsid w:val="00336DCE"/>
    <w:rsid w:val="003378F8"/>
    <w:rsid w:val="0033794D"/>
    <w:rsid w:val="00337CAF"/>
    <w:rsid w:val="00337E11"/>
    <w:rsid w:val="0034061A"/>
    <w:rsid w:val="003409F7"/>
    <w:rsid w:val="0034185C"/>
    <w:rsid w:val="00342854"/>
    <w:rsid w:val="00342873"/>
    <w:rsid w:val="00342C4B"/>
    <w:rsid w:val="00342FFA"/>
    <w:rsid w:val="003431A2"/>
    <w:rsid w:val="00343926"/>
    <w:rsid w:val="00343F2C"/>
    <w:rsid w:val="0034437C"/>
    <w:rsid w:val="00344C56"/>
    <w:rsid w:val="00344F75"/>
    <w:rsid w:val="00345579"/>
    <w:rsid w:val="00346901"/>
    <w:rsid w:val="00347413"/>
    <w:rsid w:val="00347AD3"/>
    <w:rsid w:val="003502C4"/>
    <w:rsid w:val="00350367"/>
    <w:rsid w:val="00351AF4"/>
    <w:rsid w:val="00352B03"/>
    <w:rsid w:val="003534D6"/>
    <w:rsid w:val="00353656"/>
    <w:rsid w:val="00354C4E"/>
    <w:rsid w:val="003554FB"/>
    <w:rsid w:val="00355718"/>
    <w:rsid w:val="00356F1B"/>
    <w:rsid w:val="003572D0"/>
    <w:rsid w:val="00357F95"/>
    <w:rsid w:val="00360BD1"/>
    <w:rsid w:val="003613F0"/>
    <w:rsid w:val="00361DCC"/>
    <w:rsid w:val="0036296F"/>
    <w:rsid w:val="00362A5C"/>
    <w:rsid w:val="00362C42"/>
    <w:rsid w:val="00363792"/>
    <w:rsid w:val="00364CFB"/>
    <w:rsid w:val="00364E8E"/>
    <w:rsid w:val="00364FAB"/>
    <w:rsid w:val="00365C60"/>
    <w:rsid w:val="00365FD5"/>
    <w:rsid w:val="0036707B"/>
    <w:rsid w:val="00367610"/>
    <w:rsid w:val="0036777B"/>
    <w:rsid w:val="00367AA7"/>
    <w:rsid w:val="00367ACA"/>
    <w:rsid w:val="00367E75"/>
    <w:rsid w:val="0037123B"/>
    <w:rsid w:val="00371EAD"/>
    <w:rsid w:val="003729B7"/>
    <w:rsid w:val="00373717"/>
    <w:rsid w:val="003745B3"/>
    <w:rsid w:val="00374BE4"/>
    <w:rsid w:val="00374C9A"/>
    <w:rsid w:val="003765CE"/>
    <w:rsid w:val="00376F5A"/>
    <w:rsid w:val="00376FAF"/>
    <w:rsid w:val="00377BFA"/>
    <w:rsid w:val="00380537"/>
    <w:rsid w:val="00380543"/>
    <w:rsid w:val="00380913"/>
    <w:rsid w:val="00381644"/>
    <w:rsid w:val="00381912"/>
    <w:rsid w:val="00381AC2"/>
    <w:rsid w:val="00382B2E"/>
    <w:rsid w:val="00382F8A"/>
    <w:rsid w:val="003837C0"/>
    <w:rsid w:val="0038411B"/>
    <w:rsid w:val="003841A2"/>
    <w:rsid w:val="003845A6"/>
    <w:rsid w:val="003855D8"/>
    <w:rsid w:val="00385BAC"/>
    <w:rsid w:val="00386544"/>
    <w:rsid w:val="00386A13"/>
    <w:rsid w:val="00386CE1"/>
    <w:rsid w:val="003871A3"/>
    <w:rsid w:val="003902AE"/>
    <w:rsid w:val="00390531"/>
    <w:rsid w:val="00391C29"/>
    <w:rsid w:val="00393172"/>
    <w:rsid w:val="00393D45"/>
    <w:rsid w:val="00394272"/>
    <w:rsid w:val="00394575"/>
    <w:rsid w:val="0039510F"/>
    <w:rsid w:val="00395378"/>
    <w:rsid w:val="00396557"/>
    <w:rsid w:val="003968A3"/>
    <w:rsid w:val="00397532"/>
    <w:rsid w:val="0039777F"/>
    <w:rsid w:val="003A080A"/>
    <w:rsid w:val="003A11CB"/>
    <w:rsid w:val="003A15EF"/>
    <w:rsid w:val="003A364B"/>
    <w:rsid w:val="003A3666"/>
    <w:rsid w:val="003A50B6"/>
    <w:rsid w:val="003A55C2"/>
    <w:rsid w:val="003A579A"/>
    <w:rsid w:val="003A5E30"/>
    <w:rsid w:val="003A60ED"/>
    <w:rsid w:val="003A7209"/>
    <w:rsid w:val="003B01BB"/>
    <w:rsid w:val="003B0C63"/>
    <w:rsid w:val="003B1538"/>
    <w:rsid w:val="003B1583"/>
    <w:rsid w:val="003B2B91"/>
    <w:rsid w:val="003B313B"/>
    <w:rsid w:val="003B334C"/>
    <w:rsid w:val="003B38AF"/>
    <w:rsid w:val="003B4611"/>
    <w:rsid w:val="003B4D67"/>
    <w:rsid w:val="003B582E"/>
    <w:rsid w:val="003B6978"/>
    <w:rsid w:val="003B6B7A"/>
    <w:rsid w:val="003C2278"/>
    <w:rsid w:val="003C2A66"/>
    <w:rsid w:val="003C3FB0"/>
    <w:rsid w:val="003C49FF"/>
    <w:rsid w:val="003C7990"/>
    <w:rsid w:val="003C7B00"/>
    <w:rsid w:val="003C7ECC"/>
    <w:rsid w:val="003C7FF4"/>
    <w:rsid w:val="003D0E21"/>
    <w:rsid w:val="003D0F70"/>
    <w:rsid w:val="003D1CD1"/>
    <w:rsid w:val="003D2EE3"/>
    <w:rsid w:val="003D3362"/>
    <w:rsid w:val="003D33D6"/>
    <w:rsid w:val="003D3948"/>
    <w:rsid w:val="003D44C4"/>
    <w:rsid w:val="003D4A27"/>
    <w:rsid w:val="003D6A6C"/>
    <w:rsid w:val="003D6EAC"/>
    <w:rsid w:val="003D780A"/>
    <w:rsid w:val="003D7C46"/>
    <w:rsid w:val="003E1B98"/>
    <w:rsid w:val="003E2405"/>
    <w:rsid w:val="003E3009"/>
    <w:rsid w:val="003E39B4"/>
    <w:rsid w:val="003E3D7A"/>
    <w:rsid w:val="003E4198"/>
    <w:rsid w:val="003E4885"/>
    <w:rsid w:val="003E48F3"/>
    <w:rsid w:val="003E4C29"/>
    <w:rsid w:val="003E50AC"/>
    <w:rsid w:val="003E5E91"/>
    <w:rsid w:val="003E7A8A"/>
    <w:rsid w:val="003E7DBB"/>
    <w:rsid w:val="003F095D"/>
    <w:rsid w:val="003F125E"/>
    <w:rsid w:val="003F3764"/>
    <w:rsid w:val="003F41B5"/>
    <w:rsid w:val="003F4D83"/>
    <w:rsid w:val="003F605D"/>
    <w:rsid w:val="003F70E1"/>
    <w:rsid w:val="00400F1E"/>
    <w:rsid w:val="004016C4"/>
    <w:rsid w:val="00402304"/>
    <w:rsid w:val="00402318"/>
    <w:rsid w:val="00402FE5"/>
    <w:rsid w:val="00404EEB"/>
    <w:rsid w:val="00405B0C"/>
    <w:rsid w:val="004079CE"/>
    <w:rsid w:val="004107DF"/>
    <w:rsid w:val="00410E06"/>
    <w:rsid w:val="004112FE"/>
    <w:rsid w:val="00412FE3"/>
    <w:rsid w:val="004140B5"/>
    <w:rsid w:val="00414A44"/>
    <w:rsid w:val="00414E52"/>
    <w:rsid w:val="00414F9C"/>
    <w:rsid w:val="004152E3"/>
    <w:rsid w:val="004171DB"/>
    <w:rsid w:val="00417C2D"/>
    <w:rsid w:val="004204F2"/>
    <w:rsid w:val="0042174D"/>
    <w:rsid w:val="00421883"/>
    <w:rsid w:val="00421978"/>
    <w:rsid w:val="00421B5E"/>
    <w:rsid w:val="00421C57"/>
    <w:rsid w:val="0042220F"/>
    <w:rsid w:val="004222BD"/>
    <w:rsid w:val="00422343"/>
    <w:rsid w:val="0042250B"/>
    <w:rsid w:val="00423872"/>
    <w:rsid w:val="00423C87"/>
    <w:rsid w:val="00423F6A"/>
    <w:rsid w:val="004240E1"/>
    <w:rsid w:val="00424128"/>
    <w:rsid w:val="00424F45"/>
    <w:rsid w:val="00425517"/>
    <w:rsid w:val="0042555A"/>
    <w:rsid w:val="00426CC5"/>
    <w:rsid w:val="00431A9B"/>
    <w:rsid w:val="00431B3E"/>
    <w:rsid w:val="00431FF6"/>
    <w:rsid w:val="00432821"/>
    <w:rsid w:val="00432CA5"/>
    <w:rsid w:val="0043307B"/>
    <w:rsid w:val="004332D7"/>
    <w:rsid w:val="004347AE"/>
    <w:rsid w:val="00434BE4"/>
    <w:rsid w:val="00435D18"/>
    <w:rsid w:val="00435DBB"/>
    <w:rsid w:val="00437030"/>
    <w:rsid w:val="004373FA"/>
    <w:rsid w:val="004375AD"/>
    <w:rsid w:val="00440777"/>
    <w:rsid w:val="00442228"/>
    <w:rsid w:val="00442AF2"/>
    <w:rsid w:val="00443DBB"/>
    <w:rsid w:val="00444957"/>
    <w:rsid w:val="00445FD8"/>
    <w:rsid w:val="00447140"/>
    <w:rsid w:val="004471D1"/>
    <w:rsid w:val="00447212"/>
    <w:rsid w:val="00447EF6"/>
    <w:rsid w:val="00447F9B"/>
    <w:rsid w:val="00450035"/>
    <w:rsid w:val="0045065B"/>
    <w:rsid w:val="00450EFB"/>
    <w:rsid w:val="004515BF"/>
    <w:rsid w:val="0045160C"/>
    <w:rsid w:val="004546E0"/>
    <w:rsid w:val="004558D1"/>
    <w:rsid w:val="00456BC7"/>
    <w:rsid w:val="004603D3"/>
    <w:rsid w:val="00460A0E"/>
    <w:rsid w:val="00460B5E"/>
    <w:rsid w:val="00460EDE"/>
    <w:rsid w:val="00461F20"/>
    <w:rsid w:val="00462D56"/>
    <w:rsid w:val="00462F94"/>
    <w:rsid w:val="00463D7E"/>
    <w:rsid w:val="00464901"/>
    <w:rsid w:val="0046528C"/>
    <w:rsid w:val="0046627C"/>
    <w:rsid w:val="0046748A"/>
    <w:rsid w:val="00467AC6"/>
    <w:rsid w:val="00471812"/>
    <w:rsid w:val="00471B2A"/>
    <w:rsid w:val="00471DCA"/>
    <w:rsid w:val="00472502"/>
    <w:rsid w:val="00472B2D"/>
    <w:rsid w:val="00476D9E"/>
    <w:rsid w:val="00477AE9"/>
    <w:rsid w:val="00480491"/>
    <w:rsid w:val="00480C0E"/>
    <w:rsid w:val="004816C7"/>
    <w:rsid w:val="0048190F"/>
    <w:rsid w:val="00481ACC"/>
    <w:rsid w:val="00481F42"/>
    <w:rsid w:val="0048200F"/>
    <w:rsid w:val="00482671"/>
    <w:rsid w:val="004826AB"/>
    <w:rsid w:val="00482DEC"/>
    <w:rsid w:val="00482F47"/>
    <w:rsid w:val="00483171"/>
    <w:rsid w:val="0048371E"/>
    <w:rsid w:val="004839B1"/>
    <w:rsid w:val="00484019"/>
    <w:rsid w:val="00484B5F"/>
    <w:rsid w:val="00485842"/>
    <w:rsid w:val="00485971"/>
    <w:rsid w:val="00486144"/>
    <w:rsid w:val="0048717D"/>
    <w:rsid w:val="004871A1"/>
    <w:rsid w:val="0048762E"/>
    <w:rsid w:val="00487A44"/>
    <w:rsid w:val="00490127"/>
    <w:rsid w:val="00491328"/>
    <w:rsid w:val="004916A8"/>
    <w:rsid w:val="004916C3"/>
    <w:rsid w:val="00493152"/>
    <w:rsid w:val="0049442C"/>
    <w:rsid w:val="0049469E"/>
    <w:rsid w:val="00495919"/>
    <w:rsid w:val="00496D83"/>
    <w:rsid w:val="00496E93"/>
    <w:rsid w:val="00496F93"/>
    <w:rsid w:val="0049716D"/>
    <w:rsid w:val="00497456"/>
    <w:rsid w:val="004A09B3"/>
    <w:rsid w:val="004A137C"/>
    <w:rsid w:val="004A2243"/>
    <w:rsid w:val="004A29F2"/>
    <w:rsid w:val="004A3945"/>
    <w:rsid w:val="004A3BE6"/>
    <w:rsid w:val="004A461E"/>
    <w:rsid w:val="004A5418"/>
    <w:rsid w:val="004A5B58"/>
    <w:rsid w:val="004A61D2"/>
    <w:rsid w:val="004A6DD8"/>
    <w:rsid w:val="004A72AE"/>
    <w:rsid w:val="004B027E"/>
    <w:rsid w:val="004B1200"/>
    <w:rsid w:val="004B1456"/>
    <w:rsid w:val="004B190E"/>
    <w:rsid w:val="004B204B"/>
    <w:rsid w:val="004B2EE2"/>
    <w:rsid w:val="004B3FAB"/>
    <w:rsid w:val="004B4885"/>
    <w:rsid w:val="004B582F"/>
    <w:rsid w:val="004B62B0"/>
    <w:rsid w:val="004B7F3F"/>
    <w:rsid w:val="004C020A"/>
    <w:rsid w:val="004C09B3"/>
    <w:rsid w:val="004C1473"/>
    <w:rsid w:val="004C1AFE"/>
    <w:rsid w:val="004C4FB3"/>
    <w:rsid w:val="004C5B02"/>
    <w:rsid w:val="004C6370"/>
    <w:rsid w:val="004C6881"/>
    <w:rsid w:val="004C6BDF"/>
    <w:rsid w:val="004C6F29"/>
    <w:rsid w:val="004C7D92"/>
    <w:rsid w:val="004D0ED0"/>
    <w:rsid w:val="004D1677"/>
    <w:rsid w:val="004D1C9D"/>
    <w:rsid w:val="004D2FBB"/>
    <w:rsid w:val="004D44E3"/>
    <w:rsid w:val="004D4F46"/>
    <w:rsid w:val="004D511E"/>
    <w:rsid w:val="004D53CC"/>
    <w:rsid w:val="004D5B35"/>
    <w:rsid w:val="004D628A"/>
    <w:rsid w:val="004D6BD6"/>
    <w:rsid w:val="004D6FF1"/>
    <w:rsid w:val="004D7490"/>
    <w:rsid w:val="004D7F78"/>
    <w:rsid w:val="004E0152"/>
    <w:rsid w:val="004E08BA"/>
    <w:rsid w:val="004E09AB"/>
    <w:rsid w:val="004E18EF"/>
    <w:rsid w:val="004E1E44"/>
    <w:rsid w:val="004E21D5"/>
    <w:rsid w:val="004E25A4"/>
    <w:rsid w:val="004E2E4D"/>
    <w:rsid w:val="004E300A"/>
    <w:rsid w:val="004E33E9"/>
    <w:rsid w:val="004E3BE3"/>
    <w:rsid w:val="004E4779"/>
    <w:rsid w:val="004E492C"/>
    <w:rsid w:val="004E4EEF"/>
    <w:rsid w:val="004E5E27"/>
    <w:rsid w:val="004E665E"/>
    <w:rsid w:val="004F2C99"/>
    <w:rsid w:val="004F2FA1"/>
    <w:rsid w:val="004F37C3"/>
    <w:rsid w:val="004F3C71"/>
    <w:rsid w:val="004F4C51"/>
    <w:rsid w:val="004F56FB"/>
    <w:rsid w:val="004F644D"/>
    <w:rsid w:val="004F65D9"/>
    <w:rsid w:val="004F66A0"/>
    <w:rsid w:val="004F6D55"/>
    <w:rsid w:val="004F76D2"/>
    <w:rsid w:val="004F7CA7"/>
    <w:rsid w:val="005010F5"/>
    <w:rsid w:val="00501B49"/>
    <w:rsid w:val="00502D5D"/>
    <w:rsid w:val="005048FB"/>
    <w:rsid w:val="00504AA2"/>
    <w:rsid w:val="00506825"/>
    <w:rsid w:val="00506844"/>
    <w:rsid w:val="00507B53"/>
    <w:rsid w:val="0051089A"/>
    <w:rsid w:val="0051251F"/>
    <w:rsid w:val="0051341F"/>
    <w:rsid w:val="005134D5"/>
    <w:rsid w:val="00514341"/>
    <w:rsid w:val="0051465B"/>
    <w:rsid w:val="005146D8"/>
    <w:rsid w:val="00515322"/>
    <w:rsid w:val="005158CA"/>
    <w:rsid w:val="005161A3"/>
    <w:rsid w:val="0051672D"/>
    <w:rsid w:val="005206AF"/>
    <w:rsid w:val="0052147A"/>
    <w:rsid w:val="005234A9"/>
    <w:rsid w:val="00523AE2"/>
    <w:rsid w:val="00524101"/>
    <w:rsid w:val="005252B8"/>
    <w:rsid w:val="00525438"/>
    <w:rsid w:val="00525C02"/>
    <w:rsid w:val="00525D69"/>
    <w:rsid w:val="00526412"/>
    <w:rsid w:val="00526A87"/>
    <w:rsid w:val="005307E4"/>
    <w:rsid w:val="00530A11"/>
    <w:rsid w:val="00531667"/>
    <w:rsid w:val="00531C6A"/>
    <w:rsid w:val="00531E27"/>
    <w:rsid w:val="00532030"/>
    <w:rsid w:val="00532727"/>
    <w:rsid w:val="00533562"/>
    <w:rsid w:val="005340D4"/>
    <w:rsid w:val="005360CE"/>
    <w:rsid w:val="00536307"/>
    <w:rsid w:val="00536B6D"/>
    <w:rsid w:val="00536B83"/>
    <w:rsid w:val="00536E5B"/>
    <w:rsid w:val="00536EF6"/>
    <w:rsid w:val="00540020"/>
    <w:rsid w:val="00543248"/>
    <w:rsid w:val="005451EE"/>
    <w:rsid w:val="0054586E"/>
    <w:rsid w:val="005460FE"/>
    <w:rsid w:val="005468DC"/>
    <w:rsid w:val="005472A8"/>
    <w:rsid w:val="00550112"/>
    <w:rsid w:val="005507EA"/>
    <w:rsid w:val="00551645"/>
    <w:rsid w:val="00551860"/>
    <w:rsid w:val="00552551"/>
    <w:rsid w:val="0055319A"/>
    <w:rsid w:val="00553911"/>
    <w:rsid w:val="00553DAD"/>
    <w:rsid w:val="005560D1"/>
    <w:rsid w:val="00556184"/>
    <w:rsid w:val="00556C4B"/>
    <w:rsid w:val="00556D1F"/>
    <w:rsid w:val="00560197"/>
    <w:rsid w:val="00560504"/>
    <w:rsid w:val="00560DC6"/>
    <w:rsid w:val="00561E62"/>
    <w:rsid w:val="0056272E"/>
    <w:rsid w:val="005627B9"/>
    <w:rsid w:val="005633F9"/>
    <w:rsid w:val="00563B1C"/>
    <w:rsid w:val="00563CE1"/>
    <w:rsid w:val="00563D95"/>
    <w:rsid w:val="00563E79"/>
    <w:rsid w:val="00566164"/>
    <w:rsid w:val="00567255"/>
    <w:rsid w:val="00567BDF"/>
    <w:rsid w:val="00567EBE"/>
    <w:rsid w:val="00570933"/>
    <w:rsid w:val="00570B51"/>
    <w:rsid w:val="0057109B"/>
    <w:rsid w:val="00571108"/>
    <w:rsid w:val="005716A3"/>
    <w:rsid w:val="00571DD4"/>
    <w:rsid w:val="00571E93"/>
    <w:rsid w:val="00571F70"/>
    <w:rsid w:val="00572935"/>
    <w:rsid w:val="0057335D"/>
    <w:rsid w:val="00573A78"/>
    <w:rsid w:val="00576022"/>
    <w:rsid w:val="005768D2"/>
    <w:rsid w:val="00577808"/>
    <w:rsid w:val="005778F4"/>
    <w:rsid w:val="005822F6"/>
    <w:rsid w:val="00582364"/>
    <w:rsid w:val="00582593"/>
    <w:rsid w:val="005825D3"/>
    <w:rsid w:val="00583166"/>
    <w:rsid w:val="00583AC2"/>
    <w:rsid w:val="00583B3F"/>
    <w:rsid w:val="00584897"/>
    <w:rsid w:val="00584984"/>
    <w:rsid w:val="00584B61"/>
    <w:rsid w:val="00584BAC"/>
    <w:rsid w:val="00584BD9"/>
    <w:rsid w:val="00584DA4"/>
    <w:rsid w:val="00585F8D"/>
    <w:rsid w:val="00586A20"/>
    <w:rsid w:val="00586A69"/>
    <w:rsid w:val="00587FA7"/>
    <w:rsid w:val="00591B84"/>
    <w:rsid w:val="00592A6D"/>
    <w:rsid w:val="005936A6"/>
    <w:rsid w:val="005942EB"/>
    <w:rsid w:val="00594705"/>
    <w:rsid w:val="0059525D"/>
    <w:rsid w:val="00596377"/>
    <w:rsid w:val="005969A9"/>
    <w:rsid w:val="00597EAB"/>
    <w:rsid w:val="005A0A6F"/>
    <w:rsid w:val="005A0F57"/>
    <w:rsid w:val="005A1450"/>
    <w:rsid w:val="005A17A7"/>
    <w:rsid w:val="005A235A"/>
    <w:rsid w:val="005A29BD"/>
    <w:rsid w:val="005A2C44"/>
    <w:rsid w:val="005A2DD8"/>
    <w:rsid w:val="005A3356"/>
    <w:rsid w:val="005A369E"/>
    <w:rsid w:val="005A4B45"/>
    <w:rsid w:val="005A510E"/>
    <w:rsid w:val="005A51DF"/>
    <w:rsid w:val="005A5408"/>
    <w:rsid w:val="005A6BDF"/>
    <w:rsid w:val="005A736B"/>
    <w:rsid w:val="005A7AAD"/>
    <w:rsid w:val="005B0A2A"/>
    <w:rsid w:val="005B0DC3"/>
    <w:rsid w:val="005B35BC"/>
    <w:rsid w:val="005B4EE5"/>
    <w:rsid w:val="005B5777"/>
    <w:rsid w:val="005B63F3"/>
    <w:rsid w:val="005B67FE"/>
    <w:rsid w:val="005C05AD"/>
    <w:rsid w:val="005C0D1C"/>
    <w:rsid w:val="005C18A2"/>
    <w:rsid w:val="005C21AB"/>
    <w:rsid w:val="005C2467"/>
    <w:rsid w:val="005C343F"/>
    <w:rsid w:val="005C3A5E"/>
    <w:rsid w:val="005C3AC9"/>
    <w:rsid w:val="005C3EE5"/>
    <w:rsid w:val="005C4004"/>
    <w:rsid w:val="005C50EC"/>
    <w:rsid w:val="005C5934"/>
    <w:rsid w:val="005C70CE"/>
    <w:rsid w:val="005D0543"/>
    <w:rsid w:val="005D08B2"/>
    <w:rsid w:val="005D0A9E"/>
    <w:rsid w:val="005D0E54"/>
    <w:rsid w:val="005D12FB"/>
    <w:rsid w:val="005D245F"/>
    <w:rsid w:val="005D3ABB"/>
    <w:rsid w:val="005D5968"/>
    <w:rsid w:val="005D6DAA"/>
    <w:rsid w:val="005E008F"/>
    <w:rsid w:val="005E0663"/>
    <w:rsid w:val="005E12BF"/>
    <w:rsid w:val="005E1491"/>
    <w:rsid w:val="005E15F6"/>
    <w:rsid w:val="005E187C"/>
    <w:rsid w:val="005E56D0"/>
    <w:rsid w:val="005E6277"/>
    <w:rsid w:val="005E70B9"/>
    <w:rsid w:val="005F0056"/>
    <w:rsid w:val="005F0CF9"/>
    <w:rsid w:val="005F1276"/>
    <w:rsid w:val="005F1A87"/>
    <w:rsid w:val="005F22E7"/>
    <w:rsid w:val="005F3154"/>
    <w:rsid w:val="005F4CE7"/>
    <w:rsid w:val="005F51BA"/>
    <w:rsid w:val="005F55F4"/>
    <w:rsid w:val="005F62F1"/>
    <w:rsid w:val="005F7616"/>
    <w:rsid w:val="005F7B21"/>
    <w:rsid w:val="005F7E20"/>
    <w:rsid w:val="005F7E76"/>
    <w:rsid w:val="005F7EC2"/>
    <w:rsid w:val="00600603"/>
    <w:rsid w:val="00601E9C"/>
    <w:rsid w:val="006020D2"/>
    <w:rsid w:val="006023DC"/>
    <w:rsid w:val="006024EA"/>
    <w:rsid w:val="0060257E"/>
    <w:rsid w:val="006035AF"/>
    <w:rsid w:val="0060383A"/>
    <w:rsid w:val="00603C00"/>
    <w:rsid w:val="0060415B"/>
    <w:rsid w:val="00604494"/>
    <w:rsid w:val="006047A2"/>
    <w:rsid w:val="006050FE"/>
    <w:rsid w:val="0060552F"/>
    <w:rsid w:val="006059D8"/>
    <w:rsid w:val="00605C58"/>
    <w:rsid w:val="00606404"/>
    <w:rsid w:val="0060641F"/>
    <w:rsid w:val="00606825"/>
    <w:rsid w:val="0061115D"/>
    <w:rsid w:val="00611C23"/>
    <w:rsid w:val="00613375"/>
    <w:rsid w:val="00613B2D"/>
    <w:rsid w:val="0061578C"/>
    <w:rsid w:val="00616266"/>
    <w:rsid w:val="00617223"/>
    <w:rsid w:val="00617503"/>
    <w:rsid w:val="006177B8"/>
    <w:rsid w:val="00617B59"/>
    <w:rsid w:val="00620F44"/>
    <w:rsid w:val="00620F71"/>
    <w:rsid w:val="006227B3"/>
    <w:rsid w:val="006228C7"/>
    <w:rsid w:val="00622AD5"/>
    <w:rsid w:val="00622C61"/>
    <w:rsid w:val="0062308C"/>
    <w:rsid w:val="0062328A"/>
    <w:rsid w:val="00623F1D"/>
    <w:rsid w:val="006247DA"/>
    <w:rsid w:val="00624BD9"/>
    <w:rsid w:val="006250FC"/>
    <w:rsid w:val="0062543F"/>
    <w:rsid w:val="00625440"/>
    <w:rsid w:val="00626A1F"/>
    <w:rsid w:val="006277EA"/>
    <w:rsid w:val="006278AC"/>
    <w:rsid w:val="00627B85"/>
    <w:rsid w:val="006304E4"/>
    <w:rsid w:val="0063205D"/>
    <w:rsid w:val="0063211B"/>
    <w:rsid w:val="00632D1E"/>
    <w:rsid w:val="00633534"/>
    <w:rsid w:val="00633887"/>
    <w:rsid w:val="00633BAC"/>
    <w:rsid w:val="006343D9"/>
    <w:rsid w:val="00634E4D"/>
    <w:rsid w:val="006359E2"/>
    <w:rsid w:val="00636656"/>
    <w:rsid w:val="00637F67"/>
    <w:rsid w:val="00640D14"/>
    <w:rsid w:val="006412D3"/>
    <w:rsid w:val="006418EB"/>
    <w:rsid w:val="00641A69"/>
    <w:rsid w:val="00641A71"/>
    <w:rsid w:val="00642C7C"/>
    <w:rsid w:val="0064312B"/>
    <w:rsid w:val="00643672"/>
    <w:rsid w:val="00643E31"/>
    <w:rsid w:val="006440B1"/>
    <w:rsid w:val="006450A6"/>
    <w:rsid w:val="006455AC"/>
    <w:rsid w:val="006463ED"/>
    <w:rsid w:val="00650ACF"/>
    <w:rsid w:val="006519D7"/>
    <w:rsid w:val="006521FD"/>
    <w:rsid w:val="00652700"/>
    <w:rsid w:val="00652723"/>
    <w:rsid w:val="00652B98"/>
    <w:rsid w:val="0065303B"/>
    <w:rsid w:val="00653989"/>
    <w:rsid w:val="006546C4"/>
    <w:rsid w:val="00654E57"/>
    <w:rsid w:val="006551C8"/>
    <w:rsid w:val="0065709A"/>
    <w:rsid w:val="006570F9"/>
    <w:rsid w:val="00660129"/>
    <w:rsid w:val="0066037C"/>
    <w:rsid w:val="006604D5"/>
    <w:rsid w:val="006614D7"/>
    <w:rsid w:val="00661652"/>
    <w:rsid w:val="00661EC2"/>
    <w:rsid w:val="00662D2A"/>
    <w:rsid w:val="0066306C"/>
    <w:rsid w:val="00663283"/>
    <w:rsid w:val="00663A62"/>
    <w:rsid w:val="00664149"/>
    <w:rsid w:val="00664E45"/>
    <w:rsid w:val="00665F61"/>
    <w:rsid w:val="0066617B"/>
    <w:rsid w:val="00666323"/>
    <w:rsid w:val="00667846"/>
    <w:rsid w:val="00667B63"/>
    <w:rsid w:val="00667DDF"/>
    <w:rsid w:val="006709B1"/>
    <w:rsid w:val="00670D7A"/>
    <w:rsid w:val="006717AC"/>
    <w:rsid w:val="00671CF8"/>
    <w:rsid w:val="00672564"/>
    <w:rsid w:val="006733AA"/>
    <w:rsid w:val="00674430"/>
    <w:rsid w:val="00675AB3"/>
    <w:rsid w:val="00675C8D"/>
    <w:rsid w:val="00675EF3"/>
    <w:rsid w:val="00676B47"/>
    <w:rsid w:val="00677485"/>
    <w:rsid w:val="006806A9"/>
    <w:rsid w:val="0068087D"/>
    <w:rsid w:val="00680DC3"/>
    <w:rsid w:val="00681598"/>
    <w:rsid w:val="00681E99"/>
    <w:rsid w:val="006827E4"/>
    <w:rsid w:val="00683343"/>
    <w:rsid w:val="0068340C"/>
    <w:rsid w:val="00683ECE"/>
    <w:rsid w:val="00684781"/>
    <w:rsid w:val="00684844"/>
    <w:rsid w:val="00684BE3"/>
    <w:rsid w:val="00685F74"/>
    <w:rsid w:val="0068648D"/>
    <w:rsid w:val="00692D68"/>
    <w:rsid w:val="00694099"/>
    <w:rsid w:val="00694E96"/>
    <w:rsid w:val="00695CD2"/>
    <w:rsid w:val="0069625C"/>
    <w:rsid w:val="00696642"/>
    <w:rsid w:val="00697850"/>
    <w:rsid w:val="00697F8E"/>
    <w:rsid w:val="006A01AA"/>
    <w:rsid w:val="006A1135"/>
    <w:rsid w:val="006A255C"/>
    <w:rsid w:val="006A2A25"/>
    <w:rsid w:val="006A30E5"/>
    <w:rsid w:val="006A388C"/>
    <w:rsid w:val="006A3931"/>
    <w:rsid w:val="006A4903"/>
    <w:rsid w:val="006A55E9"/>
    <w:rsid w:val="006A598B"/>
    <w:rsid w:val="006A7CD2"/>
    <w:rsid w:val="006B06D4"/>
    <w:rsid w:val="006B07D0"/>
    <w:rsid w:val="006B0FF0"/>
    <w:rsid w:val="006B1BBD"/>
    <w:rsid w:val="006B249D"/>
    <w:rsid w:val="006B2F48"/>
    <w:rsid w:val="006B3996"/>
    <w:rsid w:val="006B420B"/>
    <w:rsid w:val="006B68D7"/>
    <w:rsid w:val="006B79D5"/>
    <w:rsid w:val="006C06EB"/>
    <w:rsid w:val="006C0B23"/>
    <w:rsid w:val="006C0C51"/>
    <w:rsid w:val="006C0F22"/>
    <w:rsid w:val="006C36C9"/>
    <w:rsid w:val="006C4313"/>
    <w:rsid w:val="006C45CB"/>
    <w:rsid w:val="006C58FD"/>
    <w:rsid w:val="006C6EEB"/>
    <w:rsid w:val="006C6F43"/>
    <w:rsid w:val="006D0A86"/>
    <w:rsid w:val="006D0F23"/>
    <w:rsid w:val="006D1F99"/>
    <w:rsid w:val="006D336A"/>
    <w:rsid w:val="006D423D"/>
    <w:rsid w:val="006D453B"/>
    <w:rsid w:val="006D5996"/>
    <w:rsid w:val="006D5D1E"/>
    <w:rsid w:val="006D747C"/>
    <w:rsid w:val="006E0F81"/>
    <w:rsid w:val="006E230C"/>
    <w:rsid w:val="006E2579"/>
    <w:rsid w:val="006E2859"/>
    <w:rsid w:val="006E2ACC"/>
    <w:rsid w:val="006E3E25"/>
    <w:rsid w:val="006E4592"/>
    <w:rsid w:val="006E4B95"/>
    <w:rsid w:val="006E570B"/>
    <w:rsid w:val="006E5ADE"/>
    <w:rsid w:val="006E5BDF"/>
    <w:rsid w:val="006E7AF9"/>
    <w:rsid w:val="006F0E6E"/>
    <w:rsid w:val="006F13BF"/>
    <w:rsid w:val="006F1467"/>
    <w:rsid w:val="006F1591"/>
    <w:rsid w:val="006F1C6F"/>
    <w:rsid w:val="006F2725"/>
    <w:rsid w:val="006F5D14"/>
    <w:rsid w:val="006F60E0"/>
    <w:rsid w:val="006F6151"/>
    <w:rsid w:val="006F626A"/>
    <w:rsid w:val="006F67FA"/>
    <w:rsid w:val="006F79C0"/>
    <w:rsid w:val="006F7C2E"/>
    <w:rsid w:val="006F7E97"/>
    <w:rsid w:val="007007EC"/>
    <w:rsid w:val="00700F13"/>
    <w:rsid w:val="00700F39"/>
    <w:rsid w:val="00700FDD"/>
    <w:rsid w:val="007016A8"/>
    <w:rsid w:val="00701D07"/>
    <w:rsid w:val="007029F8"/>
    <w:rsid w:val="0070449A"/>
    <w:rsid w:val="00704C39"/>
    <w:rsid w:val="007051FC"/>
    <w:rsid w:val="00705A50"/>
    <w:rsid w:val="00705C3B"/>
    <w:rsid w:val="0070652C"/>
    <w:rsid w:val="0070654D"/>
    <w:rsid w:val="00706B0B"/>
    <w:rsid w:val="00706DD8"/>
    <w:rsid w:val="007070A0"/>
    <w:rsid w:val="00707A4F"/>
    <w:rsid w:val="00707B74"/>
    <w:rsid w:val="007105E0"/>
    <w:rsid w:val="00712A55"/>
    <w:rsid w:val="00713AAB"/>
    <w:rsid w:val="00713D01"/>
    <w:rsid w:val="00714FCF"/>
    <w:rsid w:val="00715AD5"/>
    <w:rsid w:val="007161EB"/>
    <w:rsid w:val="00716F1E"/>
    <w:rsid w:val="00717293"/>
    <w:rsid w:val="00717703"/>
    <w:rsid w:val="00717E3A"/>
    <w:rsid w:val="0072078E"/>
    <w:rsid w:val="007210FF"/>
    <w:rsid w:val="00721184"/>
    <w:rsid w:val="00721965"/>
    <w:rsid w:val="00721E7C"/>
    <w:rsid w:val="00722048"/>
    <w:rsid w:val="007226B3"/>
    <w:rsid w:val="0072298B"/>
    <w:rsid w:val="00722CA9"/>
    <w:rsid w:val="00722E1E"/>
    <w:rsid w:val="00723642"/>
    <w:rsid w:val="00724583"/>
    <w:rsid w:val="007247AD"/>
    <w:rsid w:val="00724841"/>
    <w:rsid w:val="00724A1A"/>
    <w:rsid w:val="00724A92"/>
    <w:rsid w:val="00724BBB"/>
    <w:rsid w:val="00724C14"/>
    <w:rsid w:val="0072579C"/>
    <w:rsid w:val="00726981"/>
    <w:rsid w:val="00726BA0"/>
    <w:rsid w:val="00727B01"/>
    <w:rsid w:val="00730607"/>
    <w:rsid w:val="007307AE"/>
    <w:rsid w:val="007317A4"/>
    <w:rsid w:val="00733215"/>
    <w:rsid w:val="0073372E"/>
    <w:rsid w:val="0073395D"/>
    <w:rsid w:val="007339B9"/>
    <w:rsid w:val="00734047"/>
    <w:rsid w:val="007343DF"/>
    <w:rsid w:val="00734862"/>
    <w:rsid w:val="0073497F"/>
    <w:rsid w:val="007349C7"/>
    <w:rsid w:val="0073578F"/>
    <w:rsid w:val="00735828"/>
    <w:rsid w:val="0073693A"/>
    <w:rsid w:val="00736BAE"/>
    <w:rsid w:val="00736DA6"/>
    <w:rsid w:val="007371B2"/>
    <w:rsid w:val="0074011B"/>
    <w:rsid w:val="0074051A"/>
    <w:rsid w:val="00740978"/>
    <w:rsid w:val="00741106"/>
    <w:rsid w:val="0074182B"/>
    <w:rsid w:val="00741CD0"/>
    <w:rsid w:val="00743B21"/>
    <w:rsid w:val="00743C45"/>
    <w:rsid w:val="00743FC9"/>
    <w:rsid w:val="0074415C"/>
    <w:rsid w:val="007441DE"/>
    <w:rsid w:val="00745F95"/>
    <w:rsid w:val="00746F1A"/>
    <w:rsid w:val="007505AF"/>
    <w:rsid w:val="0075087E"/>
    <w:rsid w:val="007518F2"/>
    <w:rsid w:val="00752E30"/>
    <w:rsid w:val="00753020"/>
    <w:rsid w:val="0075328B"/>
    <w:rsid w:val="007534CA"/>
    <w:rsid w:val="0075362E"/>
    <w:rsid w:val="00754A6A"/>
    <w:rsid w:val="007550C8"/>
    <w:rsid w:val="00755B51"/>
    <w:rsid w:val="0075657A"/>
    <w:rsid w:val="007566FC"/>
    <w:rsid w:val="00756961"/>
    <w:rsid w:val="00756BD5"/>
    <w:rsid w:val="0076175A"/>
    <w:rsid w:val="00761976"/>
    <w:rsid w:val="00761F4D"/>
    <w:rsid w:val="00762D6A"/>
    <w:rsid w:val="0076426E"/>
    <w:rsid w:val="00765540"/>
    <w:rsid w:val="00766681"/>
    <w:rsid w:val="00766858"/>
    <w:rsid w:val="00766C92"/>
    <w:rsid w:val="00766D46"/>
    <w:rsid w:val="0077045C"/>
    <w:rsid w:val="0077068A"/>
    <w:rsid w:val="007721A4"/>
    <w:rsid w:val="0077233A"/>
    <w:rsid w:val="00772A04"/>
    <w:rsid w:val="007733C5"/>
    <w:rsid w:val="0077384B"/>
    <w:rsid w:val="00774060"/>
    <w:rsid w:val="0077414C"/>
    <w:rsid w:val="007768E4"/>
    <w:rsid w:val="00776C40"/>
    <w:rsid w:val="00776D54"/>
    <w:rsid w:val="0077726F"/>
    <w:rsid w:val="0077799A"/>
    <w:rsid w:val="00777ED5"/>
    <w:rsid w:val="0078038D"/>
    <w:rsid w:val="00781126"/>
    <w:rsid w:val="00781719"/>
    <w:rsid w:val="00781C5F"/>
    <w:rsid w:val="007825DA"/>
    <w:rsid w:val="0078356A"/>
    <w:rsid w:val="0078368C"/>
    <w:rsid w:val="00783DFF"/>
    <w:rsid w:val="00783F4E"/>
    <w:rsid w:val="0078573F"/>
    <w:rsid w:val="00787099"/>
    <w:rsid w:val="0078794A"/>
    <w:rsid w:val="00790006"/>
    <w:rsid w:val="00790E33"/>
    <w:rsid w:val="00791823"/>
    <w:rsid w:val="00791A3A"/>
    <w:rsid w:val="007933F4"/>
    <w:rsid w:val="00793AEF"/>
    <w:rsid w:val="007941E1"/>
    <w:rsid w:val="00794A22"/>
    <w:rsid w:val="00794BF4"/>
    <w:rsid w:val="00795848"/>
    <w:rsid w:val="0079631E"/>
    <w:rsid w:val="00797EBB"/>
    <w:rsid w:val="007A04F5"/>
    <w:rsid w:val="007A067E"/>
    <w:rsid w:val="007A0741"/>
    <w:rsid w:val="007A1951"/>
    <w:rsid w:val="007A1C5B"/>
    <w:rsid w:val="007A2A99"/>
    <w:rsid w:val="007A2B88"/>
    <w:rsid w:val="007A360C"/>
    <w:rsid w:val="007A3BA0"/>
    <w:rsid w:val="007A3BE4"/>
    <w:rsid w:val="007A448C"/>
    <w:rsid w:val="007A471C"/>
    <w:rsid w:val="007A4724"/>
    <w:rsid w:val="007A4AC6"/>
    <w:rsid w:val="007A6970"/>
    <w:rsid w:val="007A7B16"/>
    <w:rsid w:val="007A7FD5"/>
    <w:rsid w:val="007B03B0"/>
    <w:rsid w:val="007B0F69"/>
    <w:rsid w:val="007B10BA"/>
    <w:rsid w:val="007B1C54"/>
    <w:rsid w:val="007B3128"/>
    <w:rsid w:val="007B35C6"/>
    <w:rsid w:val="007B3FFC"/>
    <w:rsid w:val="007B4977"/>
    <w:rsid w:val="007B4F08"/>
    <w:rsid w:val="007B6197"/>
    <w:rsid w:val="007B78DE"/>
    <w:rsid w:val="007B7E37"/>
    <w:rsid w:val="007C0198"/>
    <w:rsid w:val="007C0626"/>
    <w:rsid w:val="007C15DF"/>
    <w:rsid w:val="007C247B"/>
    <w:rsid w:val="007C258D"/>
    <w:rsid w:val="007C34F9"/>
    <w:rsid w:val="007C3646"/>
    <w:rsid w:val="007C39FC"/>
    <w:rsid w:val="007C4066"/>
    <w:rsid w:val="007C4369"/>
    <w:rsid w:val="007C5674"/>
    <w:rsid w:val="007C578C"/>
    <w:rsid w:val="007C5AB4"/>
    <w:rsid w:val="007C5B8D"/>
    <w:rsid w:val="007C60BA"/>
    <w:rsid w:val="007C6AF4"/>
    <w:rsid w:val="007C71AC"/>
    <w:rsid w:val="007C737B"/>
    <w:rsid w:val="007C7606"/>
    <w:rsid w:val="007C7696"/>
    <w:rsid w:val="007C778A"/>
    <w:rsid w:val="007D01B4"/>
    <w:rsid w:val="007D071D"/>
    <w:rsid w:val="007D1F33"/>
    <w:rsid w:val="007D22B5"/>
    <w:rsid w:val="007D2C06"/>
    <w:rsid w:val="007D2C61"/>
    <w:rsid w:val="007D39CB"/>
    <w:rsid w:val="007D41EC"/>
    <w:rsid w:val="007D436B"/>
    <w:rsid w:val="007D6086"/>
    <w:rsid w:val="007D7BFC"/>
    <w:rsid w:val="007E1371"/>
    <w:rsid w:val="007E2341"/>
    <w:rsid w:val="007E4566"/>
    <w:rsid w:val="007E4837"/>
    <w:rsid w:val="007E58DC"/>
    <w:rsid w:val="007E66F9"/>
    <w:rsid w:val="007E7B9F"/>
    <w:rsid w:val="007E7C36"/>
    <w:rsid w:val="007F044B"/>
    <w:rsid w:val="007F0631"/>
    <w:rsid w:val="007F0EA3"/>
    <w:rsid w:val="007F14D2"/>
    <w:rsid w:val="007F24DE"/>
    <w:rsid w:val="007F3A3B"/>
    <w:rsid w:val="007F49F0"/>
    <w:rsid w:val="007F55D3"/>
    <w:rsid w:val="007F566C"/>
    <w:rsid w:val="007F5C8A"/>
    <w:rsid w:val="007F6116"/>
    <w:rsid w:val="007F6AC5"/>
    <w:rsid w:val="007F737A"/>
    <w:rsid w:val="007F7EEB"/>
    <w:rsid w:val="00800909"/>
    <w:rsid w:val="008009FE"/>
    <w:rsid w:val="00800A1C"/>
    <w:rsid w:val="00800DA7"/>
    <w:rsid w:val="00801605"/>
    <w:rsid w:val="00802102"/>
    <w:rsid w:val="008024F6"/>
    <w:rsid w:val="00802624"/>
    <w:rsid w:val="00802E85"/>
    <w:rsid w:val="00803447"/>
    <w:rsid w:val="00803BFB"/>
    <w:rsid w:val="00805BE6"/>
    <w:rsid w:val="008078CF"/>
    <w:rsid w:val="00810FC7"/>
    <w:rsid w:val="00810FE0"/>
    <w:rsid w:val="0081118D"/>
    <w:rsid w:val="00811F31"/>
    <w:rsid w:val="00814B3A"/>
    <w:rsid w:val="00816198"/>
    <w:rsid w:val="00816EB3"/>
    <w:rsid w:val="00817855"/>
    <w:rsid w:val="00817EEB"/>
    <w:rsid w:val="00821974"/>
    <w:rsid w:val="00821A38"/>
    <w:rsid w:val="00821CCD"/>
    <w:rsid w:val="00821D84"/>
    <w:rsid w:val="00825491"/>
    <w:rsid w:val="008268DB"/>
    <w:rsid w:val="00826FE2"/>
    <w:rsid w:val="0082788C"/>
    <w:rsid w:val="00827D20"/>
    <w:rsid w:val="00830A41"/>
    <w:rsid w:val="0083127A"/>
    <w:rsid w:val="00831FA6"/>
    <w:rsid w:val="008321CF"/>
    <w:rsid w:val="0083339A"/>
    <w:rsid w:val="00833F96"/>
    <w:rsid w:val="0083429F"/>
    <w:rsid w:val="00835FF4"/>
    <w:rsid w:val="00836772"/>
    <w:rsid w:val="00836CB8"/>
    <w:rsid w:val="00837465"/>
    <w:rsid w:val="00840411"/>
    <w:rsid w:val="00840530"/>
    <w:rsid w:val="008413D0"/>
    <w:rsid w:val="00841DBD"/>
    <w:rsid w:val="00841E12"/>
    <w:rsid w:val="00843400"/>
    <w:rsid w:val="00843A1A"/>
    <w:rsid w:val="00843E2C"/>
    <w:rsid w:val="0084404B"/>
    <w:rsid w:val="008447BE"/>
    <w:rsid w:val="008447DB"/>
    <w:rsid w:val="00844B4E"/>
    <w:rsid w:val="008454C9"/>
    <w:rsid w:val="0084568E"/>
    <w:rsid w:val="00846470"/>
    <w:rsid w:val="008464C2"/>
    <w:rsid w:val="0084659E"/>
    <w:rsid w:val="008510AE"/>
    <w:rsid w:val="00851E97"/>
    <w:rsid w:val="00852AAF"/>
    <w:rsid w:val="00852B81"/>
    <w:rsid w:val="0085324B"/>
    <w:rsid w:val="0085382D"/>
    <w:rsid w:val="00854483"/>
    <w:rsid w:val="00854788"/>
    <w:rsid w:val="00854EDF"/>
    <w:rsid w:val="00854F90"/>
    <w:rsid w:val="008552D0"/>
    <w:rsid w:val="008561E6"/>
    <w:rsid w:val="0085648F"/>
    <w:rsid w:val="0085739A"/>
    <w:rsid w:val="00860509"/>
    <w:rsid w:val="00860E18"/>
    <w:rsid w:val="00862146"/>
    <w:rsid w:val="00862887"/>
    <w:rsid w:val="00862DB7"/>
    <w:rsid w:val="00863FDA"/>
    <w:rsid w:val="008647C5"/>
    <w:rsid w:val="00864BD4"/>
    <w:rsid w:val="00864E9D"/>
    <w:rsid w:val="00865DE8"/>
    <w:rsid w:val="008664B8"/>
    <w:rsid w:val="0086712B"/>
    <w:rsid w:val="00867AB7"/>
    <w:rsid w:val="00867BE9"/>
    <w:rsid w:val="00870973"/>
    <w:rsid w:val="00870A6D"/>
    <w:rsid w:val="008717DE"/>
    <w:rsid w:val="00872461"/>
    <w:rsid w:val="00872E00"/>
    <w:rsid w:val="00873688"/>
    <w:rsid w:val="00875DA9"/>
    <w:rsid w:val="008760B9"/>
    <w:rsid w:val="00877B4E"/>
    <w:rsid w:val="008802EB"/>
    <w:rsid w:val="0088037B"/>
    <w:rsid w:val="00880527"/>
    <w:rsid w:val="00881B9B"/>
    <w:rsid w:val="00881ED4"/>
    <w:rsid w:val="00882B40"/>
    <w:rsid w:val="008832D4"/>
    <w:rsid w:val="008836E8"/>
    <w:rsid w:val="00883B37"/>
    <w:rsid w:val="00883D66"/>
    <w:rsid w:val="00883E8B"/>
    <w:rsid w:val="00885474"/>
    <w:rsid w:val="00885B76"/>
    <w:rsid w:val="00886CD4"/>
    <w:rsid w:val="008877E5"/>
    <w:rsid w:val="00887FA0"/>
    <w:rsid w:val="00887FD4"/>
    <w:rsid w:val="0089177F"/>
    <w:rsid w:val="008920DE"/>
    <w:rsid w:val="00893239"/>
    <w:rsid w:val="008947B1"/>
    <w:rsid w:val="008957D6"/>
    <w:rsid w:val="008958D3"/>
    <w:rsid w:val="00895D4E"/>
    <w:rsid w:val="00895D73"/>
    <w:rsid w:val="00896354"/>
    <w:rsid w:val="00896A6C"/>
    <w:rsid w:val="00897AC3"/>
    <w:rsid w:val="008A0826"/>
    <w:rsid w:val="008A1995"/>
    <w:rsid w:val="008A1E98"/>
    <w:rsid w:val="008A3AF9"/>
    <w:rsid w:val="008A63EA"/>
    <w:rsid w:val="008A6563"/>
    <w:rsid w:val="008A6780"/>
    <w:rsid w:val="008A6E43"/>
    <w:rsid w:val="008A7E26"/>
    <w:rsid w:val="008A7F2F"/>
    <w:rsid w:val="008B09E5"/>
    <w:rsid w:val="008B1509"/>
    <w:rsid w:val="008B1594"/>
    <w:rsid w:val="008B22C1"/>
    <w:rsid w:val="008B4AC8"/>
    <w:rsid w:val="008B57DD"/>
    <w:rsid w:val="008B5BF0"/>
    <w:rsid w:val="008B5D9B"/>
    <w:rsid w:val="008B5FBD"/>
    <w:rsid w:val="008B69FD"/>
    <w:rsid w:val="008B6B5D"/>
    <w:rsid w:val="008B74FA"/>
    <w:rsid w:val="008B755E"/>
    <w:rsid w:val="008B7E2C"/>
    <w:rsid w:val="008B7EC4"/>
    <w:rsid w:val="008C05F7"/>
    <w:rsid w:val="008C0C56"/>
    <w:rsid w:val="008C1C23"/>
    <w:rsid w:val="008C23A8"/>
    <w:rsid w:val="008C2960"/>
    <w:rsid w:val="008C36DD"/>
    <w:rsid w:val="008C5A38"/>
    <w:rsid w:val="008C62F2"/>
    <w:rsid w:val="008C6915"/>
    <w:rsid w:val="008C699B"/>
    <w:rsid w:val="008C703B"/>
    <w:rsid w:val="008D01B3"/>
    <w:rsid w:val="008D0CC0"/>
    <w:rsid w:val="008D0D2B"/>
    <w:rsid w:val="008D0EAF"/>
    <w:rsid w:val="008D1FA3"/>
    <w:rsid w:val="008D43B9"/>
    <w:rsid w:val="008D5969"/>
    <w:rsid w:val="008D6EBA"/>
    <w:rsid w:val="008E015E"/>
    <w:rsid w:val="008E0593"/>
    <w:rsid w:val="008E141F"/>
    <w:rsid w:val="008E19EA"/>
    <w:rsid w:val="008E1A16"/>
    <w:rsid w:val="008E27E1"/>
    <w:rsid w:val="008E29A8"/>
    <w:rsid w:val="008E2CA5"/>
    <w:rsid w:val="008E2CB5"/>
    <w:rsid w:val="008E326D"/>
    <w:rsid w:val="008E391D"/>
    <w:rsid w:val="008E4422"/>
    <w:rsid w:val="008E4BFC"/>
    <w:rsid w:val="008E4C97"/>
    <w:rsid w:val="008E7093"/>
    <w:rsid w:val="008E7872"/>
    <w:rsid w:val="008E78DA"/>
    <w:rsid w:val="008F0E62"/>
    <w:rsid w:val="008F0F5F"/>
    <w:rsid w:val="008F12FE"/>
    <w:rsid w:val="008F17C7"/>
    <w:rsid w:val="008F2202"/>
    <w:rsid w:val="008F2B36"/>
    <w:rsid w:val="008F3F3E"/>
    <w:rsid w:val="008F5259"/>
    <w:rsid w:val="008F5916"/>
    <w:rsid w:val="008F5ABE"/>
    <w:rsid w:val="008F61A7"/>
    <w:rsid w:val="00900D0C"/>
    <w:rsid w:val="00900DB8"/>
    <w:rsid w:val="00900DC4"/>
    <w:rsid w:val="00904534"/>
    <w:rsid w:val="00904D3D"/>
    <w:rsid w:val="00905D78"/>
    <w:rsid w:val="009060A6"/>
    <w:rsid w:val="0090610A"/>
    <w:rsid w:val="00906C08"/>
    <w:rsid w:val="00907819"/>
    <w:rsid w:val="00907BDD"/>
    <w:rsid w:val="00911387"/>
    <w:rsid w:val="0091159A"/>
    <w:rsid w:val="00913444"/>
    <w:rsid w:val="00913488"/>
    <w:rsid w:val="009136B5"/>
    <w:rsid w:val="009148A2"/>
    <w:rsid w:val="0091494C"/>
    <w:rsid w:val="00914C24"/>
    <w:rsid w:val="00914CA5"/>
    <w:rsid w:val="00915403"/>
    <w:rsid w:val="00916369"/>
    <w:rsid w:val="00916992"/>
    <w:rsid w:val="0091718E"/>
    <w:rsid w:val="0091793F"/>
    <w:rsid w:val="00917E8A"/>
    <w:rsid w:val="00917FAB"/>
    <w:rsid w:val="00920D8B"/>
    <w:rsid w:val="009214B4"/>
    <w:rsid w:val="00921FB1"/>
    <w:rsid w:val="00922549"/>
    <w:rsid w:val="00923456"/>
    <w:rsid w:val="0092392E"/>
    <w:rsid w:val="00923EAD"/>
    <w:rsid w:val="00924C86"/>
    <w:rsid w:val="009275BB"/>
    <w:rsid w:val="009276E8"/>
    <w:rsid w:val="00930919"/>
    <w:rsid w:val="00930C62"/>
    <w:rsid w:val="00931094"/>
    <w:rsid w:val="009321F1"/>
    <w:rsid w:val="00932680"/>
    <w:rsid w:val="00933227"/>
    <w:rsid w:val="00933F69"/>
    <w:rsid w:val="0093479D"/>
    <w:rsid w:val="00934A87"/>
    <w:rsid w:val="00935AF2"/>
    <w:rsid w:val="0093604B"/>
    <w:rsid w:val="00937FA8"/>
    <w:rsid w:val="0094051E"/>
    <w:rsid w:val="00940B4D"/>
    <w:rsid w:val="00940E12"/>
    <w:rsid w:val="00941676"/>
    <w:rsid w:val="00941D5C"/>
    <w:rsid w:val="00941E92"/>
    <w:rsid w:val="00942C2F"/>
    <w:rsid w:val="009430D2"/>
    <w:rsid w:val="00943452"/>
    <w:rsid w:val="009457E2"/>
    <w:rsid w:val="009463A5"/>
    <w:rsid w:val="0094645A"/>
    <w:rsid w:val="009470C9"/>
    <w:rsid w:val="009504BC"/>
    <w:rsid w:val="00951446"/>
    <w:rsid w:val="00951991"/>
    <w:rsid w:val="00953598"/>
    <w:rsid w:val="0095483C"/>
    <w:rsid w:val="00954E71"/>
    <w:rsid w:val="009557A1"/>
    <w:rsid w:val="0095666E"/>
    <w:rsid w:val="0095719C"/>
    <w:rsid w:val="009577F4"/>
    <w:rsid w:val="00957E3E"/>
    <w:rsid w:val="0096027A"/>
    <w:rsid w:val="009607D0"/>
    <w:rsid w:val="00960ABF"/>
    <w:rsid w:val="00960B49"/>
    <w:rsid w:val="00960FF3"/>
    <w:rsid w:val="00961BB5"/>
    <w:rsid w:val="0096244D"/>
    <w:rsid w:val="00962E5B"/>
    <w:rsid w:val="00963C3A"/>
    <w:rsid w:val="00964087"/>
    <w:rsid w:val="0096411F"/>
    <w:rsid w:val="00964C01"/>
    <w:rsid w:val="00965524"/>
    <w:rsid w:val="00965B8F"/>
    <w:rsid w:val="00966AE1"/>
    <w:rsid w:val="00966C36"/>
    <w:rsid w:val="009677A2"/>
    <w:rsid w:val="009722D4"/>
    <w:rsid w:val="0097272B"/>
    <w:rsid w:val="009729FB"/>
    <w:rsid w:val="00972BAE"/>
    <w:rsid w:val="00972DD0"/>
    <w:rsid w:val="00972F23"/>
    <w:rsid w:val="00974730"/>
    <w:rsid w:val="009748B5"/>
    <w:rsid w:val="00974D0C"/>
    <w:rsid w:val="00976906"/>
    <w:rsid w:val="00977121"/>
    <w:rsid w:val="0097772A"/>
    <w:rsid w:val="00977B12"/>
    <w:rsid w:val="00977EAC"/>
    <w:rsid w:val="009804A4"/>
    <w:rsid w:val="009819D3"/>
    <w:rsid w:val="00981A5F"/>
    <w:rsid w:val="00982095"/>
    <w:rsid w:val="00983B91"/>
    <w:rsid w:val="00984074"/>
    <w:rsid w:val="00985094"/>
    <w:rsid w:val="00986D88"/>
    <w:rsid w:val="00987124"/>
    <w:rsid w:val="00987855"/>
    <w:rsid w:val="00987874"/>
    <w:rsid w:val="00987B5F"/>
    <w:rsid w:val="009903AE"/>
    <w:rsid w:val="00990E90"/>
    <w:rsid w:val="009916D0"/>
    <w:rsid w:val="00991770"/>
    <w:rsid w:val="009918B3"/>
    <w:rsid w:val="0099237A"/>
    <w:rsid w:val="00992412"/>
    <w:rsid w:val="009932F1"/>
    <w:rsid w:val="0099442B"/>
    <w:rsid w:val="00994A76"/>
    <w:rsid w:val="00994D4F"/>
    <w:rsid w:val="009954D7"/>
    <w:rsid w:val="009959FD"/>
    <w:rsid w:val="00995ED0"/>
    <w:rsid w:val="0099602A"/>
    <w:rsid w:val="009960A6"/>
    <w:rsid w:val="0099630F"/>
    <w:rsid w:val="0099762B"/>
    <w:rsid w:val="00997BB0"/>
    <w:rsid w:val="009A11CD"/>
    <w:rsid w:val="009A1643"/>
    <w:rsid w:val="009A1FDB"/>
    <w:rsid w:val="009A20B0"/>
    <w:rsid w:val="009A25F2"/>
    <w:rsid w:val="009A2AD9"/>
    <w:rsid w:val="009A2B1A"/>
    <w:rsid w:val="009A3205"/>
    <w:rsid w:val="009A382C"/>
    <w:rsid w:val="009A3A17"/>
    <w:rsid w:val="009A3BB1"/>
    <w:rsid w:val="009A4ABE"/>
    <w:rsid w:val="009A4B4E"/>
    <w:rsid w:val="009A7266"/>
    <w:rsid w:val="009A7C34"/>
    <w:rsid w:val="009B00FB"/>
    <w:rsid w:val="009B019C"/>
    <w:rsid w:val="009B067A"/>
    <w:rsid w:val="009B0A54"/>
    <w:rsid w:val="009B1CD9"/>
    <w:rsid w:val="009B1D78"/>
    <w:rsid w:val="009B2585"/>
    <w:rsid w:val="009B3AD9"/>
    <w:rsid w:val="009B5610"/>
    <w:rsid w:val="009B6716"/>
    <w:rsid w:val="009B6F49"/>
    <w:rsid w:val="009B7735"/>
    <w:rsid w:val="009B7C68"/>
    <w:rsid w:val="009C0893"/>
    <w:rsid w:val="009C1152"/>
    <w:rsid w:val="009C20D4"/>
    <w:rsid w:val="009C2DC2"/>
    <w:rsid w:val="009C2E2E"/>
    <w:rsid w:val="009C30C4"/>
    <w:rsid w:val="009C42A3"/>
    <w:rsid w:val="009C599D"/>
    <w:rsid w:val="009C5F0F"/>
    <w:rsid w:val="009C7993"/>
    <w:rsid w:val="009C7B44"/>
    <w:rsid w:val="009C7EBB"/>
    <w:rsid w:val="009C7FE9"/>
    <w:rsid w:val="009D09BC"/>
    <w:rsid w:val="009D0D4B"/>
    <w:rsid w:val="009D1BC6"/>
    <w:rsid w:val="009D2261"/>
    <w:rsid w:val="009D4658"/>
    <w:rsid w:val="009D470F"/>
    <w:rsid w:val="009D4C7E"/>
    <w:rsid w:val="009D5C48"/>
    <w:rsid w:val="009D6862"/>
    <w:rsid w:val="009D6DDB"/>
    <w:rsid w:val="009D77A3"/>
    <w:rsid w:val="009D7C4F"/>
    <w:rsid w:val="009E1691"/>
    <w:rsid w:val="009E1881"/>
    <w:rsid w:val="009E2AB9"/>
    <w:rsid w:val="009E3E96"/>
    <w:rsid w:val="009E4085"/>
    <w:rsid w:val="009E5CF7"/>
    <w:rsid w:val="009E5D46"/>
    <w:rsid w:val="009E619C"/>
    <w:rsid w:val="009E64DF"/>
    <w:rsid w:val="009E6DDE"/>
    <w:rsid w:val="009E7035"/>
    <w:rsid w:val="009E7221"/>
    <w:rsid w:val="009E74AC"/>
    <w:rsid w:val="009E7EEE"/>
    <w:rsid w:val="009E7F90"/>
    <w:rsid w:val="009F2705"/>
    <w:rsid w:val="009F2D75"/>
    <w:rsid w:val="009F359D"/>
    <w:rsid w:val="009F3837"/>
    <w:rsid w:val="009F3C73"/>
    <w:rsid w:val="009F54E8"/>
    <w:rsid w:val="009F6386"/>
    <w:rsid w:val="009F7482"/>
    <w:rsid w:val="009F7646"/>
    <w:rsid w:val="00A02166"/>
    <w:rsid w:val="00A02428"/>
    <w:rsid w:val="00A02D65"/>
    <w:rsid w:val="00A033C4"/>
    <w:rsid w:val="00A03508"/>
    <w:rsid w:val="00A04177"/>
    <w:rsid w:val="00A04225"/>
    <w:rsid w:val="00A05263"/>
    <w:rsid w:val="00A06DDD"/>
    <w:rsid w:val="00A071F4"/>
    <w:rsid w:val="00A10AD0"/>
    <w:rsid w:val="00A118F3"/>
    <w:rsid w:val="00A11B46"/>
    <w:rsid w:val="00A124CD"/>
    <w:rsid w:val="00A12758"/>
    <w:rsid w:val="00A12939"/>
    <w:rsid w:val="00A12C8A"/>
    <w:rsid w:val="00A1357B"/>
    <w:rsid w:val="00A13AAD"/>
    <w:rsid w:val="00A13F8F"/>
    <w:rsid w:val="00A14858"/>
    <w:rsid w:val="00A14E19"/>
    <w:rsid w:val="00A159F7"/>
    <w:rsid w:val="00A15D30"/>
    <w:rsid w:val="00A15EC2"/>
    <w:rsid w:val="00A1622C"/>
    <w:rsid w:val="00A16C73"/>
    <w:rsid w:val="00A17C61"/>
    <w:rsid w:val="00A20014"/>
    <w:rsid w:val="00A20A3A"/>
    <w:rsid w:val="00A20BEC"/>
    <w:rsid w:val="00A21EBC"/>
    <w:rsid w:val="00A235FE"/>
    <w:rsid w:val="00A236C8"/>
    <w:rsid w:val="00A237E8"/>
    <w:rsid w:val="00A23ED0"/>
    <w:rsid w:val="00A240A5"/>
    <w:rsid w:val="00A24260"/>
    <w:rsid w:val="00A24951"/>
    <w:rsid w:val="00A25D32"/>
    <w:rsid w:val="00A2622B"/>
    <w:rsid w:val="00A26EC5"/>
    <w:rsid w:val="00A27038"/>
    <w:rsid w:val="00A30B36"/>
    <w:rsid w:val="00A31C3A"/>
    <w:rsid w:val="00A3218E"/>
    <w:rsid w:val="00A33453"/>
    <w:rsid w:val="00A335CD"/>
    <w:rsid w:val="00A34077"/>
    <w:rsid w:val="00A341C3"/>
    <w:rsid w:val="00A34597"/>
    <w:rsid w:val="00A349C4"/>
    <w:rsid w:val="00A34DEA"/>
    <w:rsid w:val="00A360F2"/>
    <w:rsid w:val="00A367D5"/>
    <w:rsid w:val="00A36B83"/>
    <w:rsid w:val="00A36BAB"/>
    <w:rsid w:val="00A36E9D"/>
    <w:rsid w:val="00A37B4D"/>
    <w:rsid w:val="00A40713"/>
    <w:rsid w:val="00A41563"/>
    <w:rsid w:val="00A41BE5"/>
    <w:rsid w:val="00A42223"/>
    <w:rsid w:val="00A43A37"/>
    <w:rsid w:val="00A45DEF"/>
    <w:rsid w:val="00A45E17"/>
    <w:rsid w:val="00A4713A"/>
    <w:rsid w:val="00A47E5A"/>
    <w:rsid w:val="00A5036D"/>
    <w:rsid w:val="00A50871"/>
    <w:rsid w:val="00A51A9B"/>
    <w:rsid w:val="00A51B0E"/>
    <w:rsid w:val="00A52774"/>
    <w:rsid w:val="00A53329"/>
    <w:rsid w:val="00A544EB"/>
    <w:rsid w:val="00A54768"/>
    <w:rsid w:val="00A5483D"/>
    <w:rsid w:val="00A54979"/>
    <w:rsid w:val="00A5641C"/>
    <w:rsid w:val="00A56635"/>
    <w:rsid w:val="00A56C2A"/>
    <w:rsid w:val="00A56CE7"/>
    <w:rsid w:val="00A574A2"/>
    <w:rsid w:val="00A60862"/>
    <w:rsid w:val="00A60E5E"/>
    <w:rsid w:val="00A616DE"/>
    <w:rsid w:val="00A626A7"/>
    <w:rsid w:val="00A62E6F"/>
    <w:rsid w:val="00A62F6E"/>
    <w:rsid w:val="00A62F8C"/>
    <w:rsid w:val="00A63A6C"/>
    <w:rsid w:val="00A63C42"/>
    <w:rsid w:val="00A63D0D"/>
    <w:rsid w:val="00A643E3"/>
    <w:rsid w:val="00A64A51"/>
    <w:rsid w:val="00A64ED3"/>
    <w:rsid w:val="00A661C7"/>
    <w:rsid w:val="00A66441"/>
    <w:rsid w:val="00A70E50"/>
    <w:rsid w:val="00A73359"/>
    <w:rsid w:val="00A738D0"/>
    <w:rsid w:val="00A74FB1"/>
    <w:rsid w:val="00A75045"/>
    <w:rsid w:val="00A80FC4"/>
    <w:rsid w:val="00A81A8C"/>
    <w:rsid w:val="00A82AE8"/>
    <w:rsid w:val="00A82C68"/>
    <w:rsid w:val="00A82FE3"/>
    <w:rsid w:val="00A836D4"/>
    <w:rsid w:val="00A84BAF"/>
    <w:rsid w:val="00A87778"/>
    <w:rsid w:val="00A878F9"/>
    <w:rsid w:val="00A903E8"/>
    <w:rsid w:val="00A911C1"/>
    <w:rsid w:val="00A928BC"/>
    <w:rsid w:val="00A9310D"/>
    <w:rsid w:val="00A936D6"/>
    <w:rsid w:val="00A93D1D"/>
    <w:rsid w:val="00A9409C"/>
    <w:rsid w:val="00A95121"/>
    <w:rsid w:val="00A9538E"/>
    <w:rsid w:val="00A953C8"/>
    <w:rsid w:val="00A95855"/>
    <w:rsid w:val="00A965D2"/>
    <w:rsid w:val="00A9673B"/>
    <w:rsid w:val="00A96D65"/>
    <w:rsid w:val="00A971F7"/>
    <w:rsid w:val="00AA19E1"/>
    <w:rsid w:val="00AA2014"/>
    <w:rsid w:val="00AA2C45"/>
    <w:rsid w:val="00AA3867"/>
    <w:rsid w:val="00AA3E40"/>
    <w:rsid w:val="00AA3E4B"/>
    <w:rsid w:val="00AA47AC"/>
    <w:rsid w:val="00AA6BBE"/>
    <w:rsid w:val="00AA7817"/>
    <w:rsid w:val="00AA79E2"/>
    <w:rsid w:val="00AA7B24"/>
    <w:rsid w:val="00AB1183"/>
    <w:rsid w:val="00AB16D4"/>
    <w:rsid w:val="00AB29FD"/>
    <w:rsid w:val="00AB2E80"/>
    <w:rsid w:val="00AB436C"/>
    <w:rsid w:val="00AB4495"/>
    <w:rsid w:val="00AB4594"/>
    <w:rsid w:val="00AB4750"/>
    <w:rsid w:val="00AB6F02"/>
    <w:rsid w:val="00AB77F3"/>
    <w:rsid w:val="00AC04B0"/>
    <w:rsid w:val="00AC0D70"/>
    <w:rsid w:val="00AC2166"/>
    <w:rsid w:val="00AC2438"/>
    <w:rsid w:val="00AC3041"/>
    <w:rsid w:val="00AC3996"/>
    <w:rsid w:val="00AC39CA"/>
    <w:rsid w:val="00AC3BB7"/>
    <w:rsid w:val="00AC3C47"/>
    <w:rsid w:val="00AC48C6"/>
    <w:rsid w:val="00AC508B"/>
    <w:rsid w:val="00AC540E"/>
    <w:rsid w:val="00AC5A88"/>
    <w:rsid w:val="00AD09CB"/>
    <w:rsid w:val="00AD14E2"/>
    <w:rsid w:val="00AD1916"/>
    <w:rsid w:val="00AD2E22"/>
    <w:rsid w:val="00AD35B6"/>
    <w:rsid w:val="00AD384E"/>
    <w:rsid w:val="00AD4AF0"/>
    <w:rsid w:val="00AD525F"/>
    <w:rsid w:val="00AD5F07"/>
    <w:rsid w:val="00AD604F"/>
    <w:rsid w:val="00AD62B3"/>
    <w:rsid w:val="00AD6EB6"/>
    <w:rsid w:val="00AD762B"/>
    <w:rsid w:val="00AD7D67"/>
    <w:rsid w:val="00AE01AF"/>
    <w:rsid w:val="00AE0298"/>
    <w:rsid w:val="00AE0E08"/>
    <w:rsid w:val="00AE176B"/>
    <w:rsid w:val="00AE2682"/>
    <w:rsid w:val="00AE4103"/>
    <w:rsid w:val="00AE422E"/>
    <w:rsid w:val="00AE4AD8"/>
    <w:rsid w:val="00AE4B9B"/>
    <w:rsid w:val="00AE5E0A"/>
    <w:rsid w:val="00AE7866"/>
    <w:rsid w:val="00AE7970"/>
    <w:rsid w:val="00AE7F0B"/>
    <w:rsid w:val="00AF0423"/>
    <w:rsid w:val="00AF0447"/>
    <w:rsid w:val="00AF06C5"/>
    <w:rsid w:val="00AF0B82"/>
    <w:rsid w:val="00AF1643"/>
    <w:rsid w:val="00AF1CAF"/>
    <w:rsid w:val="00AF2518"/>
    <w:rsid w:val="00AF5266"/>
    <w:rsid w:val="00AF59BF"/>
    <w:rsid w:val="00AF6D96"/>
    <w:rsid w:val="00AF6EDC"/>
    <w:rsid w:val="00AF78D1"/>
    <w:rsid w:val="00AF7981"/>
    <w:rsid w:val="00B012FE"/>
    <w:rsid w:val="00B018EB"/>
    <w:rsid w:val="00B01D61"/>
    <w:rsid w:val="00B01F4A"/>
    <w:rsid w:val="00B020A5"/>
    <w:rsid w:val="00B0213B"/>
    <w:rsid w:val="00B0276C"/>
    <w:rsid w:val="00B02C9A"/>
    <w:rsid w:val="00B02DFD"/>
    <w:rsid w:val="00B032A4"/>
    <w:rsid w:val="00B03DEC"/>
    <w:rsid w:val="00B052FF"/>
    <w:rsid w:val="00B055F8"/>
    <w:rsid w:val="00B0588A"/>
    <w:rsid w:val="00B0677B"/>
    <w:rsid w:val="00B06803"/>
    <w:rsid w:val="00B06CE3"/>
    <w:rsid w:val="00B07E57"/>
    <w:rsid w:val="00B07F3E"/>
    <w:rsid w:val="00B11C38"/>
    <w:rsid w:val="00B11DBE"/>
    <w:rsid w:val="00B11FBA"/>
    <w:rsid w:val="00B136D9"/>
    <w:rsid w:val="00B13BF9"/>
    <w:rsid w:val="00B15338"/>
    <w:rsid w:val="00B1569D"/>
    <w:rsid w:val="00B15EAD"/>
    <w:rsid w:val="00B16308"/>
    <w:rsid w:val="00B16753"/>
    <w:rsid w:val="00B173A8"/>
    <w:rsid w:val="00B204AD"/>
    <w:rsid w:val="00B20DC5"/>
    <w:rsid w:val="00B213E6"/>
    <w:rsid w:val="00B217C4"/>
    <w:rsid w:val="00B223AB"/>
    <w:rsid w:val="00B2242E"/>
    <w:rsid w:val="00B22768"/>
    <w:rsid w:val="00B227E3"/>
    <w:rsid w:val="00B24714"/>
    <w:rsid w:val="00B25563"/>
    <w:rsid w:val="00B25FDF"/>
    <w:rsid w:val="00B25FE3"/>
    <w:rsid w:val="00B26AFE"/>
    <w:rsid w:val="00B278C0"/>
    <w:rsid w:val="00B27A85"/>
    <w:rsid w:val="00B31325"/>
    <w:rsid w:val="00B31327"/>
    <w:rsid w:val="00B31CB0"/>
    <w:rsid w:val="00B338FC"/>
    <w:rsid w:val="00B34CBF"/>
    <w:rsid w:val="00B34E64"/>
    <w:rsid w:val="00B359A5"/>
    <w:rsid w:val="00B35D99"/>
    <w:rsid w:val="00B374A9"/>
    <w:rsid w:val="00B376B5"/>
    <w:rsid w:val="00B37832"/>
    <w:rsid w:val="00B4063B"/>
    <w:rsid w:val="00B40A2F"/>
    <w:rsid w:val="00B4144E"/>
    <w:rsid w:val="00B41E3A"/>
    <w:rsid w:val="00B42103"/>
    <w:rsid w:val="00B421E0"/>
    <w:rsid w:val="00B4253D"/>
    <w:rsid w:val="00B4286F"/>
    <w:rsid w:val="00B42ADC"/>
    <w:rsid w:val="00B436B1"/>
    <w:rsid w:val="00B44504"/>
    <w:rsid w:val="00B44BE3"/>
    <w:rsid w:val="00B44D5A"/>
    <w:rsid w:val="00B4513F"/>
    <w:rsid w:val="00B452EB"/>
    <w:rsid w:val="00B45DED"/>
    <w:rsid w:val="00B46F2A"/>
    <w:rsid w:val="00B47951"/>
    <w:rsid w:val="00B47973"/>
    <w:rsid w:val="00B50A5F"/>
    <w:rsid w:val="00B50B1C"/>
    <w:rsid w:val="00B51489"/>
    <w:rsid w:val="00B5151B"/>
    <w:rsid w:val="00B51E61"/>
    <w:rsid w:val="00B52168"/>
    <w:rsid w:val="00B52B36"/>
    <w:rsid w:val="00B53D65"/>
    <w:rsid w:val="00B547EF"/>
    <w:rsid w:val="00B55214"/>
    <w:rsid w:val="00B55E38"/>
    <w:rsid w:val="00B55F36"/>
    <w:rsid w:val="00B566F9"/>
    <w:rsid w:val="00B57261"/>
    <w:rsid w:val="00B578EC"/>
    <w:rsid w:val="00B60037"/>
    <w:rsid w:val="00B60CE0"/>
    <w:rsid w:val="00B60D4A"/>
    <w:rsid w:val="00B6110E"/>
    <w:rsid w:val="00B61234"/>
    <w:rsid w:val="00B621C3"/>
    <w:rsid w:val="00B62AED"/>
    <w:rsid w:val="00B632E0"/>
    <w:rsid w:val="00B634AE"/>
    <w:rsid w:val="00B6503E"/>
    <w:rsid w:val="00B65B83"/>
    <w:rsid w:val="00B65C8A"/>
    <w:rsid w:val="00B661BB"/>
    <w:rsid w:val="00B6728E"/>
    <w:rsid w:val="00B6776A"/>
    <w:rsid w:val="00B67EA9"/>
    <w:rsid w:val="00B7095D"/>
    <w:rsid w:val="00B71587"/>
    <w:rsid w:val="00B7179E"/>
    <w:rsid w:val="00B71E90"/>
    <w:rsid w:val="00B72BFB"/>
    <w:rsid w:val="00B72CBC"/>
    <w:rsid w:val="00B72DC9"/>
    <w:rsid w:val="00B732A8"/>
    <w:rsid w:val="00B73F47"/>
    <w:rsid w:val="00B743FD"/>
    <w:rsid w:val="00B75F51"/>
    <w:rsid w:val="00B764A2"/>
    <w:rsid w:val="00B76C39"/>
    <w:rsid w:val="00B801F7"/>
    <w:rsid w:val="00B80F08"/>
    <w:rsid w:val="00B81055"/>
    <w:rsid w:val="00B81915"/>
    <w:rsid w:val="00B82217"/>
    <w:rsid w:val="00B82690"/>
    <w:rsid w:val="00B82E02"/>
    <w:rsid w:val="00B83956"/>
    <w:rsid w:val="00B845D8"/>
    <w:rsid w:val="00B84BA4"/>
    <w:rsid w:val="00B85006"/>
    <w:rsid w:val="00B855B6"/>
    <w:rsid w:val="00B86AC6"/>
    <w:rsid w:val="00B86F69"/>
    <w:rsid w:val="00B87A79"/>
    <w:rsid w:val="00B90229"/>
    <w:rsid w:val="00B90630"/>
    <w:rsid w:val="00B909A0"/>
    <w:rsid w:val="00B90F53"/>
    <w:rsid w:val="00B916A0"/>
    <w:rsid w:val="00B91E08"/>
    <w:rsid w:val="00B92D58"/>
    <w:rsid w:val="00B92D5A"/>
    <w:rsid w:val="00B93B24"/>
    <w:rsid w:val="00B95B77"/>
    <w:rsid w:val="00B96505"/>
    <w:rsid w:val="00B965B2"/>
    <w:rsid w:val="00B9767F"/>
    <w:rsid w:val="00BA08BA"/>
    <w:rsid w:val="00BA0DEB"/>
    <w:rsid w:val="00BA114B"/>
    <w:rsid w:val="00BA16F1"/>
    <w:rsid w:val="00BA276E"/>
    <w:rsid w:val="00BA33C2"/>
    <w:rsid w:val="00BA35E5"/>
    <w:rsid w:val="00BA3B65"/>
    <w:rsid w:val="00BA3BD0"/>
    <w:rsid w:val="00BA46F7"/>
    <w:rsid w:val="00BA49AB"/>
    <w:rsid w:val="00BA4AA6"/>
    <w:rsid w:val="00BA4DD9"/>
    <w:rsid w:val="00BA5347"/>
    <w:rsid w:val="00BA5697"/>
    <w:rsid w:val="00BA5B6C"/>
    <w:rsid w:val="00BA6147"/>
    <w:rsid w:val="00BA6509"/>
    <w:rsid w:val="00BA6B4E"/>
    <w:rsid w:val="00BA7E17"/>
    <w:rsid w:val="00BB01BF"/>
    <w:rsid w:val="00BB1290"/>
    <w:rsid w:val="00BB1B83"/>
    <w:rsid w:val="00BB3564"/>
    <w:rsid w:val="00BB3776"/>
    <w:rsid w:val="00BB403D"/>
    <w:rsid w:val="00BB44F4"/>
    <w:rsid w:val="00BB53EB"/>
    <w:rsid w:val="00BB591D"/>
    <w:rsid w:val="00BB6860"/>
    <w:rsid w:val="00BC0C08"/>
    <w:rsid w:val="00BC1ACE"/>
    <w:rsid w:val="00BC1D3C"/>
    <w:rsid w:val="00BC20D9"/>
    <w:rsid w:val="00BC3695"/>
    <w:rsid w:val="00BC37CD"/>
    <w:rsid w:val="00BC3DAB"/>
    <w:rsid w:val="00BC47D5"/>
    <w:rsid w:val="00BC4A47"/>
    <w:rsid w:val="00BC4C4A"/>
    <w:rsid w:val="00BC4FEE"/>
    <w:rsid w:val="00BC51C2"/>
    <w:rsid w:val="00BC5A56"/>
    <w:rsid w:val="00BC642F"/>
    <w:rsid w:val="00BC79EC"/>
    <w:rsid w:val="00BD10AC"/>
    <w:rsid w:val="00BD2112"/>
    <w:rsid w:val="00BD2574"/>
    <w:rsid w:val="00BD2CC7"/>
    <w:rsid w:val="00BD3BEA"/>
    <w:rsid w:val="00BD3FBF"/>
    <w:rsid w:val="00BD4234"/>
    <w:rsid w:val="00BD51C6"/>
    <w:rsid w:val="00BD75BF"/>
    <w:rsid w:val="00BE018E"/>
    <w:rsid w:val="00BE18B8"/>
    <w:rsid w:val="00BE32CD"/>
    <w:rsid w:val="00BE39EF"/>
    <w:rsid w:val="00BE3FF1"/>
    <w:rsid w:val="00BE47C2"/>
    <w:rsid w:val="00BE54B8"/>
    <w:rsid w:val="00BE5DEE"/>
    <w:rsid w:val="00BE694B"/>
    <w:rsid w:val="00BE7676"/>
    <w:rsid w:val="00BE7C09"/>
    <w:rsid w:val="00BF17AB"/>
    <w:rsid w:val="00BF2680"/>
    <w:rsid w:val="00BF4A88"/>
    <w:rsid w:val="00BF623A"/>
    <w:rsid w:val="00C0069E"/>
    <w:rsid w:val="00C014A0"/>
    <w:rsid w:val="00C01977"/>
    <w:rsid w:val="00C01D5E"/>
    <w:rsid w:val="00C02082"/>
    <w:rsid w:val="00C02505"/>
    <w:rsid w:val="00C025D6"/>
    <w:rsid w:val="00C03438"/>
    <w:rsid w:val="00C0554A"/>
    <w:rsid w:val="00C0580E"/>
    <w:rsid w:val="00C06259"/>
    <w:rsid w:val="00C0782B"/>
    <w:rsid w:val="00C10015"/>
    <w:rsid w:val="00C10124"/>
    <w:rsid w:val="00C101CE"/>
    <w:rsid w:val="00C1274F"/>
    <w:rsid w:val="00C12763"/>
    <w:rsid w:val="00C127C2"/>
    <w:rsid w:val="00C14CE3"/>
    <w:rsid w:val="00C15241"/>
    <w:rsid w:val="00C1581F"/>
    <w:rsid w:val="00C1590D"/>
    <w:rsid w:val="00C15973"/>
    <w:rsid w:val="00C159AC"/>
    <w:rsid w:val="00C15E89"/>
    <w:rsid w:val="00C16896"/>
    <w:rsid w:val="00C17948"/>
    <w:rsid w:val="00C200D1"/>
    <w:rsid w:val="00C203E5"/>
    <w:rsid w:val="00C2041B"/>
    <w:rsid w:val="00C206B7"/>
    <w:rsid w:val="00C21C02"/>
    <w:rsid w:val="00C223B6"/>
    <w:rsid w:val="00C231D5"/>
    <w:rsid w:val="00C231E1"/>
    <w:rsid w:val="00C23EEF"/>
    <w:rsid w:val="00C251AD"/>
    <w:rsid w:val="00C2585C"/>
    <w:rsid w:val="00C25CB1"/>
    <w:rsid w:val="00C25F85"/>
    <w:rsid w:val="00C26054"/>
    <w:rsid w:val="00C26B4D"/>
    <w:rsid w:val="00C2704C"/>
    <w:rsid w:val="00C275DE"/>
    <w:rsid w:val="00C31532"/>
    <w:rsid w:val="00C31770"/>
    <w:rsid w:val="00C32004"/>
    <w:rsid w:val="00C3249D"/>
    <w:rsid w:val="00C331DB"/>
    <w:rsid w:val="00C3516C"/>
    <w:rsid w:val="00C3567B"/>
    <w:rsid w:val="00C36004"/>
    <w:rsid w:val="00C37B27"/>
    <w:rsid w:val="00C403E5"/>
    <w:rsid w:val="00C4162A"/>
    <w:rsid w:val="00C43055"/>
    <w:rsid w:val="00C441C8"/>
    <w:rsid w:val="00C44254"/>
    <w:rsid w:val="00C45959"/>
    <w:rsid w:val="00C465D4"/>
    <w:rsid w:val="00C47096"/>
    <w:rsid w:val="00C50235"/>
    <w:rsid w:val="00C50A44"/>
    <w:rsid w:val="00C50D1E"/>
    <w:rsid w:val="00C510EC"/>
    <w:rsid w:val="00C515C2"/>
    <w:rsid w:val="00C5293A"/>
    <w:rsid w:val="00C52F15"/>
    <w:rsid w:val="00C53262"/>
    <w:rsid w:val="00C5565D"/>
    <w:rsid w:val="00C55D91"/>
    <w:rsid w:val="00C562D8"/>
    <w:rsid w:val="00C57746"/>
    <w:rsid w:val="00C6003C"/>
    <w:rsid w:val="00C6090B"/>
    <w:rsid w:val="00C61465"/>
    <w:rsid w:val="00C622A8"/>
    <w:rsid w:val="00C62500"/>
    <w:rsid w:val="00C62C59"/>
    <w:rsid w:val="00C63DBE"/>
    <w:rsid w:val="00C64991"/>
    <w:rsid w:val="00C64B7E"/>
    <w:rsid w:val="00C6552D"/>
    <w:rsid w:val="00C65803"/>
    <w:rsid w:val="00C66397"/>
    <w:rsid w:val="00C6648C"/>
    <w:rsid w:val="00C6679F"/>
    <w:rsid w:val="00C6682B"/>
    <w:rsid w:val="00C6708E"/>
    <w:rsid w:val="00C70649"/>
    <w:rsid w:val="00C7156A"/>
    <w:rsid w:val="00C72024"/>
    <w:rsid w:val="00C72D6E"/>
    <w:rsid w:val="00C73004"/>
    <w:rsid w:val="00C7308B"/>
    <w:rsid w:val="00C74262"/>
    <w:rsid w:val="00C749C4"/>
    <w:rsid w:val="00C75390"/>
    <w:rsid w:val="00C7630D"/>
    <w:rsid w:val="00C76365"/>
    <w:rsid w:val="00C8065C"/>
    <w:rsid w:val="00C80CFA"/>
    <w:rsid w:val="00C822D3"/>
    <w:rsid w:val="00C83113"/>
    <w:rsid w:val="00C83E23"/>
    <w:rsid w:val="00C83EE1"/>
    <w:rsid w:val="00C8521C"/>
    <w:rsid w:val="00C853F6"/>
    <w:rsid w:val="00C86EEE"/>
    <w:rsid w:val="00C8785C"/>
    <w:rsid w:val="00C87CED"/>
    <w:rsid w:val="00C90609"/>
    <w:rsid w:val="00C916FF"/>
    <w:rsid w:val="00C92242"/>
    <w:rsid w:val="00C922A2"/>
    <w:rsid w:val="00C926AE"/>
    <w:rsid w:val="00C951B7"/>
    <w:rsid w:val="00C962CD"/>
    <w:rsid w:val="00C96DCB"/>
    <w:rsid w:val="00CA0254"/>
    <w:rsid w:val="00CA0358"/>
    <w:rsid w:val="00CA0A1B"/>
    <w:rsid w:val="00CA0F4D"/>
    <w:rsid w:val="00CA1120"/>
    <w:rsid w:val="00CA29DC"/>
    <w:rsid w:val="00CA2D38"/>
    <w:rsid w:val="00CA3765"/>
    <w:rsid w:val="00CA3EB4"/>
    <w:rsid w:val="00CA3F5A"/>
    <w:rsid w:val="00CA4366"/>
    <w:rsid w:val="00CA5298"/>
    <w:rsid w:val="00CA552B"/>
    <w:rsid w:val="00CA59F7"/>
    <w:rsid w:val="00CA5CCC"/>
    <w:rsid w:val="00CA5E46"/>
    <w:rsid w:val="00CA60FD"/>
    <w:rsid w:val="00CA64C2"/>
    <w:rsid w:val="00CA6C49"/>
    <w:rsid w:val="00CA705B"/>
    <w:rsid w:val="00CA73A4"/>
    <w:rsid w:val="00CB125C"/>
    <w:rsid w:val="00CB1FFA"/>
    <w:rsid w:val="00CB2237"/>
    <w:rsid w:val="00CB364A"/>
    <w:rsid w:val="00CB3AD3"/>
    <w:rsid w:val="00CB3C76"/>
    <w:rsid w:val="00CB3CBF"/>
    <w:rsid w:val="00CB5C44"/>
    <w:rsid w:val="00CB6A36"/>
    <w:rsid w:val="00CB7501"/>
    <w:rsid w:val="00CB770A"/>
    <w:rsid w:val="00CB7F9A"/>
    <w:rsid w:val="00CC078A"/>
    <w:rsid w:val="00CC0DB2"/>
    <w:rsid w:val="00CC0EDD"/>
    <w:rsid w:val="00CC1427"/>
    <w:rsid w:val="00CC3FDE"/>
    <w:rsid w:val="00CC474C"/>
    <w:rsid w:val="00CC5055"/>
    <w:rsid w:val="00CC601E"/>
    <w:rsid w:val="00CC6F42"/>
    <w:rsid w:val="00CD027D"/>
    <w:rsid w:val="00CD0857"/>
    <w:rsid w:val="00CD0EA9"/>
    <w:rsid w:val="00CD0FFF"/>
    <w:rsid w:val="00CD15C9"/>
    <w:rsid w:val="00CD2EBD"/>
    <w:rsid w:val="00CD30CE"/>
    <w:rsid w:val="00CD4021"/>
    <w:rsid w:val="00CD4264"/>
    <w:rsid w:val="00CD485A"/>
    <w:rsid w:val="00CD49C7"/>
    <w:rsid w:val="00CD4B5B"/>
    <w:rsid w:val="00CD4C2B"/>
    <w:rsid w:val="00CD573C"/>
    <w:rsid w:val="00CD6F09"/>
    <w:rsid w:val="00CE0BCD"/>
    <w:rsid w:val="00CE13FD"/>
    <w:rsid w:val="00CE250D"/>
    <w:rsid w:val="00CE4C12"/>
    <w:rsid w:val="00CE4EB5"/>
    <w:rsid w:val="00CE540A"/>
    <w:rsid w:val="00CE543B"/>
    <w:rsid w:val="00CE5FAC"/>
    <w:rsid w:val="00CE7A36"/>
    <w:rsid w:val="00CE7A7F"/>
    <w:rsid w:val="00CE7EC8"/>
    <w:rsid w:val="00CF18C3"/>
    <w:rsid w:val="00CF1B85"/>
    <w:rsid w:val="00CF2010"/>
    <w:rsid w:val="00CF2C94"/>
    <w:rsid w:val="00CF38A3"/>
    <w:rsid w:val="00CF5292"/>
    <w:rsid w:val="00CF5746"/>
    <w:rsid w:val="00CF6A1A"/>
    <w:rsid w:val="00CF73ED"/>
    <w:rsid w:val="00D01087"/>
    <w:rsid w:val="00D025EE"/>
    <w:rsid w:val="00D02865"/>
    <w:rsid w:val="00D03625"/>
    <w:rsid w:val="00D03B78"/>
    <w:rsid w:val="00D03E3B"/>
    <w:rsid w:val="00D048D7"/>
    <w:rsid w:val="00D04B2F"/>
    <w:rsid w:val="00D04C0D"/>
    <w:rsid w:val="00D05F03"/>
    <w:rsid w:val="00D06023"/>
    <w:rsid w:val="00D068F7"/>
    <w:rsid w:val="00D0725A"/>
    <w:rsid w:val="00D073C5"/>
    <w:rsid w:val="00D077B2"/>
    <w:rsid w:val="00D07A4A"/>
    <w:rsid w:val="00D07B06"/>
    <w:rsid w:val="00D10EC9"/>
    <w:rsid w:val="00D11B7F"/>
    <w:rsid w:val="00D12415"/>
    <w:rsid w:val="00D1242A"/>
    <w:rsid w:val="00D126CD"/>
    <w:rsid w:val="00D13CF8"/>
    <w:rsid w:val="00D1420E"/>
    <w:rsid w:val="00D16032"/>
    <w:rsid w:val="00D16274"/>
    <w:rsid w:val="00D1635E"/>
    <w:rsid w:val="00D2197B"/>
    <w:rsid w:val="00D21D35"/>
    <w:rsid w:val="00D222A5"/>
    <w:rsid w:val="00D2257A"/>
    <w:rsid w:val="00D22630"/>
    <w:rsid w:val="00D244F6"/>
    <w:rsid w:val="00D247C8"/>
    <w:rsid w:val="00D24C6A"/>
    <w:rsid w:val="00D265A2"/>
    <w:rsid w:val="00D270B8"/>
    <w:rsid w:val="00D30FFC"/>
    <w:rsid w:val="00D31C8F"/>
    <w:rsid w:val="00D32A4C"/>
    <w:rsid w:val="00D33A4C"/>
    <w:rsid w:val="00D33E51"/>
    <w:rsid w:val="00D3411A"/>
    <w:rsid w:val="00D3601D"/>
    <w:rsid w:val="00D36107"/>
    <w:rsid w:val="00D36693"/>
    <w:rsid w:val="00D36B71"/>
    <w:rsid w:val="00D36E1D"/>
    <w:rsid w:val="00D36EF5"/>
    <w:rsid w:val="00D373A6"/>
    <w:rsid w:val="00D37711"/>
    <w:rsid w:val="00D41778"/>
    <w:rsid w:val="00D41D14"/>
    <w:rsid w:val="00D432CB"/>
    <w:rsid w:val="00D43AE2"/>
    <w:rsid w:val="00D44548"/>
    <w:rsid w:val="00D45A36"/>
    <w:rsid w:val="00D45C6F"/>
    <w:rsid w:val="00D45DF8"/>
    <w:rsid w:val="00D460B6"/>
    <w:rsid w:val="00D46782"/>
    <w:rsid w:val="00D476D8"/>
    <w:rsid w:val="00D479EF"/>
    <w:rsid w:val="00D515AD"/>
    <w:rsid w:val="00D519B6"/>
    <w:rsid w:val="00D51E43"/>
    <w:rsid w:val="00D542D1"/>
    <w:rsid w:val="00D545DC"/>
    <w:rsid w:val="00D545DD"/>
    <w:rsid w:val="00D54D38"/>
    <w:rsid w:val="00D56117"/>
    <w:rsid w:val="00D56790"/>
    <w:rsid w:val="00D56966"/>
    <w:rsid w:val="00D56F78"/>
    <w:rsid w:val="00D57AF9"/>
    <w:rsid w:val="00D60222"/>
    <w:rsid w:val="00D60463"/>
    <w:rsid w:val="00D631D6"/>
    <w:rsid w:val="00D634EC"/>
    <w:rsid w:val="00D637DC"/>
    <w:rsid w:val="00D64330"/>
    <w:rsid w:val="00D6453D"/>
    <w:rsid w:val="00D64B18"/>
    <w:rsid w:val="00D655C5"/>
    <w:rsid w:val="00D65739"/>
    <w:rsid w:val="00D65B05"/>
    <w:rsid w:val="00D66CFE"/>
    <w:rsid w:val="00D66D2E"/>
    <w:rsid w:val="00D66FDF"/>
    <w:rsid w:val="00D6779F"/>
    <w:rsid w:val="00D67D59"/>
    <w:rsid w:val="00D67FE5"/>
    <w:rsid w:val="00D70B01"/>
    <w:rsid w:val="00D70FA8"/>
    <w:rsid w:val="00D715BF"/>
    <w:rsid w:val="00D71655"/>
    <w:rsid w:val="00D71DFD"/>
    <w:rsid w:val="00D724FB"/>
    <w:rsid w:val="00D72753"/>
    <w:rsid w:val="00D7275A"/>
    <w:rsid w:val="00D7293B"/>
    <w:rsid w:val="00D72E50"/>
    <w:rsid w:val="00D735F1"/>
    <w:rsid w:val="00D73EDD"/>
    <w:rsid w:val="00D73F0A"/>
    <w:rsid w:val="00D74FD9"/>
    <w:rsid w:val="00D750B8"/>
    <w:rsid w:val="00D75A20"/>
    <w:rsid w:val="00D75B34"/>
    <w:rsid w:val="00D8039F"/>
    <w:rsid w:val="00D807EA"/>
    <w:rsid w:val="00D80A62"/>
    <w:rsid w:val="00D81573"/>
    <w:rsid w:val="00D818C2"/>
    <w:rsid w:val="00D81B21"/>
    <w:rsid w:val="00D82D36"/>
    <w:rsid w:val="00D843DC"/>
    <w:rsid w:val="00D84B12"/>
    <w:rsid w:val="00D84C31"/>
    <w:rsid w:val="00D85B68"/>
    <w:rsid w:val="00D8735D"/>
    <w:rsid w:val="00D87CC6"/>
    <w:rsid w:val="00D87FCD"/>
    <w:rsid w:val="00D90018"/>
    <w:rsid w:val="00D9051A"/>
    <w:rsid w:val="00D90C60"/>
    <w:rsid w:val="00D90FBF"/>
    <w:rsid w:val="00D9227D"/>
    <w:rsid w:val="00D923CC"/>
    <w:rsid w:val="00D92EF5"/>
    <w:rsid w:val="00D92F14"/>
    <w:rsid w:val="00D934DA"/>
    <w:rsid w:val="00D93E5B"/>
    <w:rsid w:val="00D946E8"/>
    <w:rsid w:val="00D957A6"/>
    <w:rsid w:val="00D95C97"/>
    <w:rsid w:val="00D96579"/>
    <w:rsid w:val="00D977BE"/>
    <w:rsid w:val="00D97F81"/>
    <w:rsid w:val="00DA2D74"/>
    <w:rsid w:val="00DA3054"/>
    <w:rsid w:val="00DA3425"/>
    <w:rsid w:val="00DA543D"/>
    <w:rsid w:val="00DA5444"/>
    <w:rsid w:val="00DA5F90"/>
    <w:rsid w:val="00DA61DA"/>
    <w:rsid w:val="00DA6D71"/>
    <w:rsid w:val="00DA6F3D"/>
    <w:rsid w:val="00DB0A5B"/>
    <w:rsid w:val="00DB139F"/>
    <w:rsid w:val="00DB2016"/>
    <w:rsid w:val="00DB2276"/>
    <w:rsid w:val="00DB246D"/>
    <w:rsid w:val="00DB247E"/>
    <w:rsid w:val="00DB29F5"/>
    <w:rsid w:val="00DB2E7B"/>
    <w:rsid w:val="00DB3657"/>
    <w:rsid w:val="00DB378F"/>
    <w:rsid w:val="00DB3AA6"/>
    <w:rsid w:val="00DB4816"/>
    <w:rsid w:val="00DB4EB8"/>
    <w:rsid w:val="00DB572E"/>
    <w:rsid w:val="00DB6CE8"/>
    <w:rsid w:val="00DB7180"/>
    <w:rsid w:val="00DB726A"/>
    <w:rsid w:val="00DB7C05"/>
    <w:rsid w:val="00DC01DC"/>
    <w:rsid w:val="00DC0AF6"/>
    <w:rsid w:val="00DC0D07"/>
    <w:rsid w:val="00DC2136"/>
    <w:rsid w:val="00DC26EC"/>
    <w:rsid w:val="00DC2AEA"/>
    <w:rsid w:val="00DC2BCC"/>
    <w:rsid w:val="00DC3155"/>
    <w:rsid w:val="00DC34D2"/>
    <w:rsid w:val="00DC3E8F"/>
    <w:rsid w:val="00DC4357"/>
    <w:rsid w:val="00DC49D3"/>
    <w:rsid w:val="00DC598C"/>
    <w:rsid w:val="00DC6184"/>
    <w:rsid w:val="00DC7304"/>
    <w:rsid w:val="00DC77C5"/>
    <w:rsid w:val="00DD01ED"/>
    <w:rsid w:val="00DD05BF"/>
    <w:rsid w:val="00DD0A66"/>
    <w:rsid w:val="00DD1E68"/>
    <w:rsid w:val="00DD2683"/>
    <w:rsid w:val="00DD271F"/>
    <w:rsid w:val="00DD2D39"/>
    <w:rsid w:val="00DD4B81"/>
    <w:rsid w:val="00DD6B70"/>
    <w:rsid w:val="00DD79BC"/>
    <w:rsid w:val="00DD7E14"/>
    <w:rsid w:val="00DE0ED3"/>
    <w:rsid w:val="00DE1B74"/>
    <w:rsid w:val="00DE2B32"/>
    <w:rsid w:val="00DE4A11"/>
    <w:rsid w:val="00DE4E04"/>
    <w:rsid w:val="00DE5241"/>
    <w:rsid w:val="00DE63C0"/>
    <w:rsid w:val="00DE652A"/>
    <w:rsid w:val="00DE6F03"/>
    <w:rsid w:val="00DF1B68"/>
    <w:rsid w:val="00DF2377"/>
    <w:rsid w:val="00DF2694"/>
    <w:rsid w:val="00DF3B7D"/>
    <w:rsid w:val="00DF4560"/>
    <w:rsid w:val="00DF463B"/>
    <w:rsid w:val="00DF47DC"/>
    <w:rsid w:val="00DF48C0"/>
    <w:rsid w:val="00DF552D"/>
    <w:rsid w:val="00DF5C05"/>
    <w:rsid w:val="00DF6733"/>
    <w:rsid w:val="00DF6D6C"/>
    <w:rsid w:val="00DF742D"/>
    <w:rsid w:val="00DF75AC"/>
    <w:rsid w:val="00DF75B2"/>
    <w:rsid w:val="00E00034"/>
    <w:rsid w:val="00E01214"/>
    <w:rsid w:val="00E01F4E"/>
    <w:rsid w:val="00E01F64"/>
    <w:rsid w:val="00E02F84"/>
    <w:rsid w:val="00E0336D"/>
    <w:rsid w:val="00E03AB7"/>
    <w:rsid w:val="00E03B8E"/>
    <w:rsid w:val="00E03D97"/>
    <w:rsid w:val="00E04524"/>
    <w:rsid w:val="00E0610A"/>
    <w:rsid w:val="00E0659C"/>
    <w:rsid w:val="00E06C40"/>
    <w:rsid w:val="00E06D65"/>
    <w:rsid w:val="00E06ED4"/>
    <w:rsid w:val="00E0712A"/>
    <w:rsid w:val="00E072AF"/>
    <w:rsid w:val="00E10D40"/>
    <w:rsid w:val="00E10FEA"/>
    <w:rsid w:val="00E11CF5"/>
    <w:rsid w:val="00E13B73"/>
    <w:rsid w:val="00E13C37"/>
    <w:rsid w:val="00E146DF"/>
    <w:rsid w:val="00E147D7"/>
    <w:rsid w:val="00E147E6"/>
    <w:rsid w:val="00E151DD"/>
    <w:rsid w:val="00E154F3"/>
    <w:rsid w:val="00E155D4"/>
    <w:rsid w:val="00E15934"/>
    <w:rsid w:val="00E1595B"/>
    <w:rsid w:val="00E16024"/>
    <w:rsid w:val="00E1629C"/>
    <w:rsid w:val="00E16FF6"/>
    <w:rsid w:val="00E17815"/>
    <w:rsid w:val="00E17D09"/>
    <w:rsid w:val="00E209EA"/>
    <w:rsid w:val="00E2152F"/>
    <w:rsid w:val="00E21F79"/>
    <w:rsid w:val="00E22686"/>
    <w:rsid w:val="00E22758"/>
    <w:rsid w:val="00E23081"/>
    <w:rsid w:val="00E23D95"/>
    <w:rsid w:val="00E2421C"/>
    <w:rsid w:val="00E256AB"/>
    <w:rsid w:val="00E2622B"/>
    <w:rsid w:val="00E2711D"/>
    <w:rsid w:val="00E273E9"/>
    <w:rsid w:val="00E276BF"/>
    <w:rsid w:val="00E27E4C"/>
    <w:rsid w:val="00E30242"/>
    <w:rsid w:val="00E316BE"/>
    <w:rsid w:val="00E31940"/>
    <w:rsid w:val="00E33063"/>
    <w:rsid w:val="00E34144"/>
    <w:rsid w:val="00E34A66"/>
    <w:rsid w:val="00E36EA3"/>
    <w:rsid w:val="00E3767D"/>
    <w:rsid w:val="00E37F5C"/>
    <w:rsid w:val="00E40960"/>
    <w:rsid w:val="00E412EB"/>
    <w:rsid w:val="00E41E31"/>
    <w:rsid w:val="00E41F7A"/>
    <w:rsid w:val="00E42495"/>
    <w:rsid w:val="00E42B8F"/>
    <w:rsid w:val="00E43B79"/>
    <w:rsid w:val="00E44BF6"/>
    <w:rsid w:val="00E4589F"/>
    <w:rsid w:val="00E458CE"/>
    <w:rsid w:val="00E464DF"/>
    <w:rsid w:val="00E469E6"/>
    <w:rsid w:val="00E46ABF"/>
    <w:rsid w:val="00E46C8A"/>
    <w:rsid w:val="00E46FBA"/>
    <w:rsid w:val="00E47842"/>
    <w:rsid w:val="00E503CE"/>
    <w:rsid w:val="00E5041D"/>
    <w:rsid w:val="00E50C02"/>
    <w:rsid w:val="00E51907"/>
    <w:rsid w:val="00E51C6D"/>
    <w:rsid w:val="00E52ABC"/>
    <w:rsid w:val="00E5372B"/>
    <w:rsid w:val="00E54D1E"/>
    <w:rsid w:val="00E54E41"/>
    <w:rsid w:val="00E55148"/>
    <w:rsid w:val="00E57A6D"/>
    <w:rsid w:val="00E57B57"/>
    <w:rsid w:val="00E619C7"/>
    <w:rsid w:val="00E61A0D"/>
    <w:rsid w:val="00E61E17"/>
    <w:rsid w:val="00E6276C"/>
    <w:rsid w:val="00E62E05"/>
    <w:rsid w:val="00E63540"/>
    <w:rsid w:val="00E63A0E"/>
    <w:rsid w:val="00E63F92"/>
    <w:rsid w:val="00E6543B"/>
    <w:rsid w:val="00E661CB"/>
    <w:rsid w:val="00E6629E"/>
    <w:rsid w:val="00E677E9"/>
    <w:rsid w:val="00E677ED"/>
    <w:rsid w:val="00E7012C"/>
    <w:rsid w:val="00E71A16"/>
    <w:rsid w:val="00E72823"/>
    <w:rsid w:val="00E72C49"/>
    <w:rsid w:val="00E73146"/>
    <w:rsid w:val="00E731FB"/>
    <w:rsid w:val="00E7322D"/>
    <w:rsid w:val="00E73842"/>
    <w:rsid w:val="00E74488"/>
    <w:rsid w:val="00E74A58"/>
    <w:rsid w:val="00E74B1D"/>
    <w:rsid w:val="00E74B8B"/>
    <w:rsid w:val="00E7553D"/>
    <w:rsid w:val="00E7574B"/>
    <w:rsid w:val="00E75B07"/>
    <w:rsid w:val="00E7625B"/>
    <w:rsid w:val="00E767F7"/>
    <w:rsid w:val="00E76EF6"/>
    <w:rsid w:val="00E7700A"/>
    <w:rsid w:val="00E77857"/>
    <w:rsid w:val="00E807E2"/>
    <w:rsid w:val="00E81193"/>
    <w:rsid w:val="00E812BE"/>
    <w:rsid w:val="00E81C70"/>
    <w:rsid w:val="00E8254A"/>
    <w:rsid w:val="00E8265F"/>
    <w:rsid w:val="00E830A3"/>
    <w:rsid w:val="00E83799"/>
    <w:rsid w:val="00E8411D"/>
    <w:rsid w:val="00E843A5"/>
    <w:rsid w:val="00E85163"/>
    <w:rsid w:val="00E8572C"/>
    <w:rsid w:val="00E85F1C"/>
    <w:rsid w:val="00E861AC"/>
    <w:rsid w:val="00E864B1"/>
    <w:rsid w:val="00E87184"/>
    <w:rsid w:val="00E878A4"/>
    <w:rsid w:val="00E87BE9"/>
    <w:rsid w:val="00E903CC"/>
    <w:rsid w:val="00E90D79"/>
    <w:rsid w:val="00E918EA"/>
    <w:rsid w:val="00E9354F"/>
    <w:rsid w:val="00E936A5"/>
    <w:rsid w:val="00E95181"/>
    <w:rsid w:val="00E96196"/>
    <w:rsid w:val="00E96730"/>
    <w:rsid w:val="00E975D9"/>
    <w:rsid w:val="00EA09A6"/>
    <w:rsid w:val="00EA09AC"/>
    <w:rsid w:val="00EA1AEB"/>
    <w:rsid w:val="00EA3365"/>
    <w:rsid w:val="00EA45AF"/>
    <w:rsid w:val="00EA55DD"/>
    <w:rsid w:val="00EA64A8"/>
    <w:rsid w:val="00EA6B9A"/>
    <w:rsid w:val="00EA6DD7"/>
    <w:rsid w:val="00EA6DF0"/>
    <w:rsid w:val="00EA6FA5"/>
    <w:rsid w:val="00EA6FC7"/>
    <w:rsid w:val="00EA7249"/>
    <w:rsid w:val="00EA7959"/>
    <w:rsid w:val="00EA797C"/>
    <w:rsid w:val="00EB0D2F"/>
    <w:rsid w:val="00EB0ED7"/>
    <w:rsid w:val="00EB18AE"/>
    <w:rsid w:val="00EB380F"/>
    <w:rsid w:val="00EB38C2"/>
    <w:rsid w:val="00EB3C21"/>
    <w:rsid w:val="00EB3C54"/>
    <w:rsid w:val="00EB3C8B"/>
    <w:rsid w:val="00EB4F12"/>
    <w:rsid w:val="00EB517E"/>
    <w:rsid w:val="00EB6D72"/>
    <w:rsid w:val="00EB6E2C"/>
    <w:rsid w:val="00EB6FAE"/>
    <w:rsid w:val="00EC0880"/>
    <w:rsid w:val="00EC1D2E"/>
    <w:rsid w:val="00EC2552"/>
    <w:rsid w:val="00EC2908"/>
    <w:rsid w:val="00EC2BF3"/>
    <w:rsid w:val="00EC48F9"/>
    <w:rsid w:val="00EC4E66"/>
    <w:rsid w:val="00EC5018"/>
    <w:rsid w:val="00EC582F"/>
    <w:rsid w:val="00EC5DD7"/>
    <w:rsid w:val="00EC6651"/>
    <w:rsid w:val="00EC6A91"/>
    <w:rsid w:val="00EC7368"/>
    <w:rsid w:val="00ED0718"/>
    <w:rsid w:val="00ED0D29"/>
    <w:rsid w:val="00ED1279"/>
    <w:rsid w:val="00ED1465"/>
    <w:rsid w:val="00ED153D"/>
    <w:rsid w:val="00ED1BFB"/>
    <w:rsid w:val="00ED293C"/>
    <w:rsid w:val="00ED2FDB"/>
    <w:rsid w:val="00ED3369"/>
    <w:rsid w:val="00ED5D3F"/>
    <w:rsid w:val="00ED5D48"/>
    <w:rsid w:val="00ED62D4"/>
    <w:rsid w:val="00ED7255"/>
    <w:rsid w:val="00ED7DD0"/>
    <w:rsid w:val="00EE02B9"/>
    <w:rsid w:val="00EE0938"/>
    <w:rsid w:val="00EE0F32"/>
    <w:rsid w:val="00EE1481"/>
    <w:rsid w:val="00EE203D"/>
    <w:rsid w:val="00EE20BF"/>
    <w:rsid w:val="00EE340E"/>
    <w:rsid w:val="00EE372B"/>
    <w:rsid w:val="00EE3EE8"/>
    <w:rsid w:val="00EE4E88"/>
    <w:rsid w:val="00EE5217"/>
    <w:rsid w:val="00EE6306"/>
    <w:rsid w:val="00EE6BC7"/>
    <w:rsid w:val="00EE6F45"/>
    <w:rsid w:val="00EE7288"/>
    <w:rsid w:val="00EF0FCA"/>
    <w:rsid w:val="00EF2427"/>
    <w:rsid w:val="00EF2A48"/>
    <w:rsid w:val="00EF3F19"/>
    <w:rsid w:val="00EF44A2"/>
    <w:rsid w:val="00EF46B5"/>
    <w:rsid w:val="00EF523D"/>
    <w:rsid w:val="00EF595A"/>
    <w:rsid w:val="00EF6101"/>
    <w:rsid w:val="00EF67A4"/>
    <w:rsid w:val="00EF6D16"/>
    <w:rsid w:val="00F000AC"/>
    <w:rsid w:val="00F004A2"/>
    <w:rsid w:val="00F005D2"/>
    <w:rsid w:val="00F00E5A"/>
    <w:rsid w:val="00F01A83"/>
    <w:rsid w:val="00F04BB1"/>
    <w:rsid w:val="00F04CBD"/>
    <w:rsid w:val="00F05E17"/>
    <w:rsid w:val="00F068C3"/>
    <w:rsid w:val="00F07A01"/>
    <w:rsid w:val="00F1061A"/>
    <w:rsid w:val="00F10874"/>
    <w:rsid w:val="00F11DC5"/>
    <w:rsid w:val="00F120C7"/>
    <w:rsid w:val="00F1276C"/>
    <w:rsid w:val="00F137A1"/>
    <w:rsid w:val="00F137A6"/>
    <w:rsid w:val="00F13CC8"/>
    <w:rsid w:val="00F15549"/>
    <w:rsid w:val="00F176E8"/>
    <w:rsid w:val="00F178F1"/>
    <w:rsid w:val="00F17B5E"/>
    <w:rsid w:val="00F17EC5"/>
    <w:rsid w:val="00F203A3"/>
    <w:rsid w:val="00F20F52"/>
    <w:rsid w:val="00F21588"/>
    <w:rsid w:val="00F21862"/>
    <w:rsid w:val="00F21BAC"/>
    <w:rsid w:val="00F22A42"/>
    <w:rsid w:val="00F22D9C"/>
    <w:rsid w:val="00F246E5"/>
    <w:rsid w:val="00F25662"/>
    <w:rsid w:val="00F30390"/>
    <w:rsid w:val="00F30561"/>
    <w:rsid w:val="00F33710"/>
    <w:rsid w:val="00F33A90"/>
    <w:rsid w:val="00F34301"/>
    <w:rsid w:val="00F34751"/>
    <w:rsid w:val="00F35A79"/>
    <w:rsid w:val="00F3664F"/>
    <w:rsid w:val="00F36C3A"/>
    <w:rsid w:val="00F3720B"/>
    <w:rsid w:val="00F411E7"/>
    <w:rsid w:val="00F4160B"/>
    <w:rsid w:val="00F430FE"/>
    <w:rsid w:val="00F431D9"/>
    <w:rsid w:val="00F439FE"/>
    <w:rsid w:val="00F441D9"/>
    <w:rsid w:val="00F4515E"/>
    <w:rsid w:val="00F45F70"/>
    <w:rsid w:val="00F46FC7"/>
    <w:rsid w:val="00F4704E"/>
    <w:rsid w:val="00F470D2"/>
    <w:rsid w:val="00F50787"/>
    <w:rsid w:val="00F507AF"/>
    <w:rsid w:val="00F50890"/>
    <w:rsid w:val="00F50CCE"/>
    <w:rsid w:val="00F52AB9"/>
    <w:rsid w:val="00F5301F"/>
    <w:rsid w:val="00F54251"/>
    <w:rsid w:val="00F54993"/>
    <w:rsid w:val="00F54D77"/>
    <w:rsid w:val="00F54F0F"/>
    <w:rsid w:val="00F55023"/>
    <w:rsid w:val="00F55EC8"/>
    <w:rsid w:val="00F561F0"/>
    <w:rsid w:val="00F56A3C"/>
    <w:rsid w:val="00F5736E"/>
    <w:rsid w:val="00F6050D"/>
    <w:rsid w:val="00F62828"/>
    <w:rsid w:val="00F62962"/>
    <w:rsid w:val="00F62EFB"/>
    <w:rsid w:val="00F6300C"/>
    <w:rsid w:val="00F64316"/>
    <w:rsid w:val="00F64960"/>
    <w:rsid w:val="00F6500D"/>
    <w:rsid w:val="00F65345"/>
    <w:rsid w:val="00F65632"/>
    <w:rsid w:val="00F65746"/>
    <w:rsid w:val="00F661EB"/>
    <w:rsid w:val="00F6637D"/>
    <w:rsid w:val="00F665FB"/>
    <w:rsid w:val="00F669B6"/>
    <w:rsid w:val="00F66D67"/>
    <w:rsid w:val="00F675C7"/>
    <w:rsid w:val="00F67B19"/>
    <w:rsid w:val="00F67E54"/>
    <w:rsid w:val="00F71C5F"/>
    <w:rsid w:val="00F71FCD"/>
    <w:rsid w:val="00F733E9"/>
    <w:rsid w:val="00F73607"/>
    <w:rsid w:val="00F7437E"/>
    <w:rsid w:val="00F75133"/>
    <w:rsid w:val="00F754D6"/>
    <w:rsid w:val="00F76093"/>
    <w:rsid w:val="00F76228"/>
    <w:rsid w:val="00F76561"/>
    <w:rsid w:val="00F76880"/>
    <w:rsid w:val="00F80562"/>
    <w:rsid w:val="00F805F0"/>
    <w:rsid w:val="00F81065"/>
    <w:rsid w:val="00F81C55"/>
    <w:rsid w:val="00F82298"/>
    <w:rsid w:val="00F829D1"/>
    <w:rsid w:val="00F829E4"/>
    <w:rsid w:val="00F8387B"/>
    <w:rsid w:val="00F83F1A"/>
    <w:rsid w:val="00F843D7"/>
    <w:rsid w:val="00F84A42"/>
    <w:rsid w:val="00F84D5F"/>
    <w:rsid w:val="00F84EE0"/>
    <w:rsid w:val="00F859CF"/>
    <w:rsid w:val="00F85B55"/>
    <w:rsid w:val="00F876C1"/>
    <w:rsid w:val="00F9021C"/>
    <w:rsid w:val="00F90813"/>
    <w:rsid w:val="00F90B8D"/>
    <w:rsid w:val="00F90C13"/>
    <w:rsid w:val="00F90DAE"/>
    <w:rsid w:val="00F90FC2"/>
    <w:rsid w:val="00F91DCA"/>
    <w:rsid w:val="00F91E5E"/>
    <w:rsid w:val="00F92D34"/>
    <w:rsid w:val="00F94454"/>
    <w:rsid w:val="00F94892"/>
    <w:rsid w:val="00F94F88"/>
    <w:rsid w:val="00F955CE"/>
    <w:rsid w:val="00F96E44"/>
    <w:rsid w:val="00F97167"/>
    <w:rsid w:val="00F97FB2"/>
    <w:rsid w:val="00FA04D9"/>
    <w:rsid w:val="00FA0C32"/>
    <w:rsid w:val="00FA165E"/>
    <w:rsid w:val="00FA1A4F"/>
    <w:rsid w:val="00FA1F66"/>
    <w:rsid w:val="00FA221F"/>
    <w:rsid w:val="00FA24B7"/>
    <w:rsid w:val="00FA25D9"/>
    <w:rsid w:val="00FA3778"/>
    <w:rsid w:val="00FA3B86"/>
    <w:rsid w:val="00FA3CC1"/>
    <w:rsid w:val="00FA5A89"/>
    <w:rsid w:val="00FA712C"/>
    <w:rsid w:val="00FB0266"/>
    <w:rsid w:val="00FB1247"/>
    <w:rsid w:val="00FB1541"/>
    <w:rsid w:val="00FB31BF"/>
    <w:rsid w:val="00FB3E23"/>
    <w:rsid w:val="00FB5D49"/>
    <w:rsid w:val="00FB6303"/>
    <w:rsid w:val="00FC02C9"/>
    <w:rsid w:val="00FC05BE"/>
    <w:rsid w:val="00FC0C85"/>
    <w:rsid w:val="00FC0C97"/>
    <w:rsid w:val="00FC1A0F"/>
    <w:rsid w:val="00FC1C81"/>
    <w:rsid w:val="00FC2A98"/>
    <w:rsid w:val="00FC369F"/>
    <w:rsid w:val="00FC57A3"/>
    <w:rsid w:val="00FC676B"/>
    <w:rsid w:val="00FC67B4"/>
    <w:rsid w:val="00FC7383"/>
    <w:rsid w:val="00FC79D7"/>
    <w:rsid w:val="00FD0138"/>
    <w:rsid w:val="00FD07F4"/>
    <w:rsid w:val="00FD0941"/>
    <w:rsid w:val="00FD0AC7"/>
    <w:rsid w:val="00FD0EDB"/>
    <w:rsid w:val="00FD1B9E"/>
    <w:rsid w:val="00FD1E5C"/>
    <w:rsid w:val="00FD21CD"/>
    <w:rsid w:val="00FD22D3"/>
    <w:rsid w:val="00FD22FA"/>
    <w:rsid w:val="00FD46E2"/>
    <w:rsid w:val="00FD4A52"/>
    <w:rsid w:val="00FD4A6A"/>
    <w:rsid w:val="00FD5655"/>
    <w:rsid w:val="00FD5957"/>
    <w:rsid w:val="00FD6428"/>
    <w:rsid w:val="00FD6807"/>
    <w:rsid w:val="00FD7B05"/>
    <w:rsid w:val="00FE0C4B"/>
    <w:rsid w:val="00FE1CF5"/>
    <w:rsid w:val="00FE1F68"/>
    <w:rsid w:val="00FE1FC6"/>
    <w:rsid w:val="00FE255C"/>
    <w:rsid w:val="00FE3017"/>
    <w:rsid w:val="00FE5120"/>
    <w:rsid w:val="00FE51A5"/>
    <w:rsid w:val="00FE68CD"/>
    <w:rsid w:val="00FF1351"/>
    <w:rsid w:val="00FF1645"/>
    <w:rsid w:val="00FF16A9"/>
    <w:rsid w:val="00FF1FE8"/>
    <w:rsid w:val="00FF2F63"/>
    <w:rsid w:val="00FF3B65"/>
    <w:rsid w:val="00FF3FF3"/>
    <w:rsid w:val="00FF5C21"/>
    <w:rsid w:val="00FF67E3"/>
    <w:rsid w:val="00FF718F"/>
    <w:rsid w:val="00FF74B3"/>
    <w:rsid w:val="00FF7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1B85"/>
    <w:pPr>
      <w:widowControl w:val="0"/>
      <w:suppressAutoHyphens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EC0880"/>
    <w:pPr>
      <w:keepNext/>
      <w:numPr>
        <w:numId w:val="1"/>
      </w:numPr>
      <w:spacing w:before="600"/>
      <w:outlineLvl w:val="0"/>
    </w:pPr>
  </w:style>
  <w:style w:type="paragraph" w:styleId="2">
    <w:name w:val="heading 2"/>
    <w:basedOn w:val="a0"/>
    <w:next w:val="a0"/>
    <w:qFormat/>
    <w:rsid w:val="00EC0880"/>
    <w:pPr>
      <w:keepNext/>
      <w:numPr>
        <w:ilvl w:val="1"/>
        <w:numId w:val="1"/>
      </w:numPr>
      <w:spacing w:before="600" w:after="300"/>
      <w:jc w:val="center"/>
      <w:outlineLvl w:val="1"/>
    </w:pPr>
  </w:style>
  <w:style w:type="paragraph" w:styleId="3">
    <w:name w:val="heading 3"/>
    <w:basedOn w:val="a0"/>
    <w:next w:val="a0"/>
    <w:qFormat/>
    <w:rsid w:val="00EC0880"/>
    <w:pPr>
      <w:keepNext/>
      <w:numPr>
        <w:ilvl w:val="2"/>
        <w:numId w:val="1"/>
      </w:numPr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0"/>
    <w:next w:val="a0"/>
    <w:link w:val="40"/>
    <w:qFormat/>
    <w:rsid w:val="00EC0880"/>
    <w:pPr>
      <w:keepNext/>
      <w:numPr>
        <w:ilvl w:val="3"/>
        <w:numId w:val="1"/>
      </w:numPr>
      <w:spacing w:before="360" w:line="240" w:lineRule="atLeast"/>
      <w:ind w:left="0" w:firstLine="34"/>
      <w:jc w:val="both"/>
      <w:outlineLvl w:val="3"/>
    </w:pPr>
  </w:style>
  <w:style w:type="paragraph" w:styleId="5">
    <w:name w:val="heading 5"/>
    <w:basedOn w:val="a0"/>
    <w:next w:val="a0"/>
    <w:qFormat/>
    <w:rsid w:val="00EC0880"/>
    <w:pPr>
      <w:keepNext/>
      <w:numPr>
        <w:ilvl w:val="4"/>
        <w:numId w:val="1"/>
      </w:numPr>
      <w:ind w:left="6521" w:firstLine="0"/>
      <w:outlineLvl w:val="4"/>
    </w:pPr>
  </w:style>
  <w:style w:type="paragraph" w:styleId="6">
    <w:name w:val="heading 6"/>
    <w:basedOn w:val="a0"/>
    <w:next w:val="a0"/>
    <w:qFormat/>
    <w:rsid w:val="00EC0880"/>
    <w:pPr>
      <w:keepNext/>
      <w:numPr>
        <w:ilvl w:val="5"/>
        <w:numId w:val="1"/>
      </w:numPr>
      <w:spacing w:before="480"/>
      <w:jc w:val="center"/>
      <w:outlineLvl w:val="5"/>
    </w:pPr>
    <w:rPr>
      <w:b/>
    </w:rPr>
  </w:style>
  <w:style w:type="paragraph" w:styleId="7">
    <w:name w:val="heading 7"/>
    <w:basedOn w:val="a0"/>
    <w:next w:val="a0"/>
    <w:qFormat/>
    <w:rsid w:val="00EC0880"/>
    <w:pPr>
      <w:keepNext/>
      <w:widowControl/>
      <w:numPr>
        <w:ilvl w:val="6"/>
        <w:numId w:val="1"/>
      </w:numPr>
      <w:spacing w:before="600" w:line="240" w:lineRule="atLeast"/>
      <w:jc w:val="right"/>
      <w:outlineLvl w:val="6"/>
    </w:pPr>
  </w:style>
  <w:style w:type="paragraph" w:styleId="8">
    <w:name w:val="heading 8"/>
    <w:basedOn w:val="a0"/>
    <w:next w:val="a0"/>
    <w:qFormat/>
    <w:rsid w:val="00EC0880"/>
    <w:pPr>
      <w:keepNext/>
      <w:widowControl/>
      <w:numPr>
        <w:ilvl w:val="7"/>
        <w:numId w:val="1"/>
      </w:numPr>
      <w:spacing w:line="240" w:lineRule="atLeast"/>
      <w:ind w:left="0" w:firstLine="34"/>
      <w:jc w:val="right"/>
      <w:outlineLvl w:val="7"/>
    </w:pPr>
  </w:style>
  <w:style w:type="paragraph" w:styleId="9">
    <w:name w:val="heading 9"/>
    <w:basedOn w:val="a0"/>
    <w:next w:val="a0"/>
    <w:qFormat/>
    <w:rsid w:val="00EC0880"/>
    <w:pPr>
      <w:keepNext/>
      <w:widowControl/>
      <w:numPr>
        <w:ilvl w:val="8"/>
        <w:numId w:val="1"/>
      </w:numPr>
      <w:spacing w:line="240" w:lineRule="atLeast"/>
      <w:ind w:left="36" w:right="36" w:firstLine="0"/>
      <w:jc w:val="both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6z0">
    <w:name w:val="WW8Num6z0"/>
    <w:rsid w:val="00EC0880"/>
    <w:rPr>
      <w:rFonts w:ascii="Symbol" w:hAnsi="Symbol"/>
    </w:rPr>
  </w:style>
  <w:style w:type="character" w:customStyle="1" w:styleId="WW8Num6z1">
    <w:name w:val="WW8Num6z1"/>
    <w:rsid w:val="00EC0880"/>
    <w:rPr>
      <w:rFonts w:ascii="Courier New" w:hAnsi="Courier New" w:cs="Academy"/>
    </w:rPr>
  </w:style>
  <w:style w:type="character" w:customStyle="1" w:styleId="WW8Num6z2">
    <w:name w:val="WW8Num6z2"/>
    <w:rsid w:val="00EC0880"/>
    <w:rPr>
      <w:rFonts w:ascii="Wingdings" w:hAnsi="Wingdings"/>
    </w:rPr>
  </w:style>
  <w:style w:type="character" w:customStyle="1" w:styleId="WW8Num9z0">
    <w:name w:val="WW8Num9z0"/>
    <w:rsid w:val="00EC0880"/>
    <w:rPr>
      <w:b/>
      <w:i w:val="0"/>
      <w:sz w:val="32"/>
    </w:rPr>
  </w:style>
  <w:style w:type="character" w:customStyle="1" w:styleId="WW8Num13z0">
    <w:name w:val="WW8Num13z0"/>
    <w:rsid w:val="00EC0880"/>
    <w:rPr>
      <w:rFonts w:ascii="Symbol" w:hAnsi="Symbol"/>
    </w:rPr>
  </w:style>
  <w:style w:type="character" w:customStyle="1" w:styleId="WW8Num13z1">
    <w:name w:val="WW8Num13z1"/>
    <w:rsid w:val="00EC0880"/>
    <w:rPr>
      <w:rFonts w:ascii="Courier New" w:hAnsi="Courier New" w:cs="Academy"/>
    </w:rPr>
  </w:style>
  <w:style w:type="character" w:customStyle="1" w:styleId="WW8Num13z2">
    <w:name w:val="WW8Num13z2"/>
    <w:rsid w:val="00EC0880"/>
    <w:rPr>
      <w:rFonts w:ascii="Wingdings" w:hAnsi="Wingdings"/>
    </w:rPr>
  </w:style>
  <w:style w:type="character" w:customStyle="1" w:styleId="WW8Num15z0">
    <w:name w:val="WW8Num15z0"/>
    <w:rsid w:val="00EC0880"/>
    <w:rPr>
      <w:rFonts w:ascii="Wingdings" w:hAnsi="Wingdings"/>
    </w:rPr>
  </w:style>
  <w:style w:type="character" w:customStyle="1" w:styleId="WW8Num36z0">
    <w:name w:val="WW8Num36z0"/>
    <w:rsid w:val="00EC0880"/>
    <w:rPr>
      <w:rFonts w:ascii="Times New Roman" w:hAnsi="Times New Roman"/>
      <w:b w:val="0"/>
      <w:i w:val="0"/>
      <w:sz w:val="28"/>
      <w:u w:val="none"/>
    </w:rPr>
  </w:style>
  <w:style w:type="character" w:customStyle="1" w:styleId="WW8NumSt5z0">
    <w:name w:val="WW8NumSt5z0"/>
    <w:rsid w:val="00EC0880"/>
    <w:rPr>
      <w:rFonts w:ascii="Times New Roman" w:hAnsi="Times New Roman"/>
      <w:b w:val="0"/>
      <w:i w:val="0"/>
      <w:sz w:val="28"/>
      <w:u w:val="none"/>
    </w:rPr>
  </w:style>
  <w:style w:type="character" w:customStyle="1" w:styleId="10">
    <w:name w:val="Основной шрифт абзаца1"/>
    <w:rsid w:val="00EC0880"/>
  </w:style>
  <w:style w:type="character" w:customStyle="1" w:styleId="WW-">
    <w:name w:val="WW-Основной шрифт абзаца"/>
    <w:rsid w:val="00EC0880"/>
    <w:rPr>
      <w:sz w:val="20"/>
    </w:rPr>
  </w:style>
  <w:style w:type="character" w:styleId="a4">
    <w:name w:val="page number"/>
    <w:basedOn w:val="WW-"/>
    <w:rsid w:val="00EC0880"/>
    <w:rPr>
      <w:sz w:val="20"/>
    </w:rPr>
  </w:style>
  <w:style w:type="character" w:customStyle="1" w:styleId="apple-converted-space">
    <w:name w:val="apple-converted-space"/>
    <w:basedOn w:val="10"/>
    <w:rsid w:val="00EC0880"/>
  </w:style>
  <w:style w:type="character" w:customStyle="1" w:styleId="highlighthighlightactive">
    <w:name w:val="highlight highlight_active"/>
    <w:basedOn w:val="10"/>
    <w:rsid w:val="00EC0880"/>
  </w:style>
  <w:style w:type="paragraph" w:customStyle="1" w:styleId="11">
    <w:name w:val="Заголовок1"/>
    <w:basedOn w:val="a0"/>
    <w:next w:val="a5"/>
    <w:rsid w:val="00EC0880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0"/>
    <w:rsid w:val="00EC0880"/>
    <w:pPr>
      <w:widowControl/>
      <w:tabs>
        <w:tab w:val="left" w:pos="360"/>
      </w:tabs>
      <w:spacing w:line="240" w:lineRule="atLeast"/>
      <w:jc w:val="both"/>
    </w:pPr>
  </w:style>
  <w:style w:type="paragraph" w:styleId="a6">
    <w:name w:val="List"/>
    <w:basedOn w:val="a5"/>
    <w:rsid w:val="00EC0880"/>
    <w:rPr>
      <w:rFonts w:cs="Mangal"/>
    </w:rPr>
  </w:style>
  <w:style w:type="paragraph" w:customStyle="1" w:styleId="12">
    <w:name w:val="Название1"/>
    <w:basedOn w:val="a0"/>
    <w:rsid w:val="00EC08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0"/>
    <w:rsid w:val="00EC0880"/>
    <w:pPr>
      <w:suppressLineNumbers/>
    </w:pPr>
    <w:rPr>
      <w:rFonts w:cs="Mangal"/>
    </w:rPr>
  </w:style>
  <w:style w:type="paragraph" w:styleId="a7">
    <w:name w:val="header"/>
    <w:basedOn w:val="a0"/>
    <w:link w:val="a8"/>
    <w:uiPriority w:val="99"/>
    <w:rsid w:val="00EC0880"/>
    <w:pPr>
      <w:tabs>
        <w:tab w:val="center" w:pos="4153"/>
        <w:tab w:val="right" w:pos="8306"/>
      </w:tabs>
    </w:pPr>
  </w:style>
  <w:style w:type="paragraph" w:customStyle="1" w:styleId="14">
    <w:name w:val="Название объекта1"/>
    <w:basedOn w:val="a0"/>
    <w:next w:val="a0"/>
    <w:rsid w:val="00EC0880"/>
    <w:pPr>
      <w:spacing w:before="720" w:line="240" w:lineRule="atLeast"/>
      <w:ind w:firstLine="709"/>
      <w:jc w:val="both"/>
    </w:pPr>
  </w:style>
  <w:style w:type="paragraph" w:styleId="a9">
    <w:name w:val="Body Text Indent"/>
    <w:basedOn w:val="a0"/>
    <w:rsid w:val="00EC0880"/>
    <w:pPr>
      <w:ind w:left="6804"/>
    </w:pPr>
  </w:style>
  <w:style w:type="paragraph" w:customStyle="1" w:styleId="WW-0">
    <w:name w:val="WW-Верхний колонтитул"/>
    <w:basedOn w:val="a0"/>
    <w:rsid w:val="00EC0880"/>
    <w:pPr>
      <w:tabs>
        <w:tab w:val="center" w:pos="4153"/>
        <w:tab w:val="right" w:pos="8306"/>
      </w:tabs>
    </w:pPr>
  </w:style>
  <w:style w:type="paragraph" w:styleId="aa">
    <w:name w:val="footer"/>
    <w:basedOn w:val="a0"/>
    <w:rsid w:val="00EC0880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0"/>
    <w:rsid w:val="00EC0880"/>
    <w:pPr>
      <w:spacing w:before="600"/>
      <w:ind w:firstLine="709"/>
      <w:jc w:val="both"/>
    </w:pPr>
  </w:style>
  <w:style w:type="paragraph" w:customStyle="1" w:styleId="70">
    <w:name w:val="заголовок 7"/>
    <w:basedOn w:val="a0"/>
    <w:next w:val="a0"/>
    <w:rsid w:val="00EC0880"/>
    <w:pPr>
      <w:keepNext/>
      <w:widowControl/>
      <w:spacing w:before="600" w:line="240" w:lineRule="atLeast"/>
      <w:jc w:val="right"/>
    </w:pPr>
  </w:style>
  <w:style w:type="paragraph" w:styleId="ab">
    <w:name w:val="Balloon Text"/>
    <w:basedOn w:val="a0"/>
    <w:rsid w:val="00EC0880"/>
    <w:rPr>
      <w:rFonts w:ascii="Tahoma" w:hAnsi="Tahoma" w:cs="Academy"/>
      <w:sz w:val="16"/>
      <w:szCs w:val="16"/>
    </w:rPr>
  </w:style>
  <w:style w:type="paragraph" w:customStyle="1" w:styleId="15">
    <w:name w:val="Обычный1"/>
    <w:rsid w:val="00EC0880"/>
    <w:pPr>
      <w:suppressAutoHyphens/>
    </w:pPr>
    <w:rPr>
      <w:rFonts w:eastAsia="Arial"/>
      <w:lang w:eastAsia="ar-SA"/>
    </w:rPr>
  </w:style>
  <w:style w:type="paragraph" w:customStyle="1" w:styleId="31">
    <w:name w:val="Основной текст с отступом 31"/>
    <w:basedOn w:val="a0"/>
    <w:rsid w:val="00EC0880"/>
    <w:pPr>
      <w:ind w:right="-1" w:firstLine="709"/>
      <w:jc w:val="both"/>
    </w:pPr>
    <w:rPr>
      <w:sz w:val="27"/>
    </w:rPr>
  </w:style>
  <w:style w:type="paragraph" w:customStyle="1" w:styleId="a">
    <w:name w:val="Резюме"/>
    <w:basedOn w:val="a0"/>
    <w:rsid w:val="00EC0880"/>
    <w:pPr>
      <w:widowControl/>
      <w:numPr>
        <w:numId w:val="2"/>
      </w:numPr>
      <w:jc w:val="both"/>
    </w:pPr>
    <w:rPr>
      <w:rFonts w:ascii="Arial" w:hAnsi="Arial"/>
      <w:sz w:val="24"/>
    </w:rPr>
  </w:style>
  <w:style w:type="paragraph" w:customStyle="1" w:styleId="20">
    <w:name w:val="заголовок 2"/>
    <w:basedOn w:val="a0"/>
    <w:next w:val="a0"/>
    <w:rsid w:val="00EC0880"/>
    <w:pPr>
      <w:keepNext/>
      <w:spacing w:before="600" w:after="300"/>
      <w:jc w:val="center"/>
    </w:pPr>
  </w:style>
  <w:style w:type="paragraph" w:customStyle="1" w:styleId="60">
    <w:name w:val="заголовок 6"/>
    <w:basedOn w:val="a0"/>
    <w:next w:val="a0"/>
    <w:rsid w:val="00EC0880"/>
    <w:pPr>
      <w:keepNext/>
      <w:spacing w:before="480"/>
      <w:jc w:val="center"/>
    </w:pPr>
    <w:rPr>
      <w:b/>
    </w:rPr>
  </w:style>
  <w:style w:type="paragraph" w:customStyle="1" w:styleId="90">
    <w:name w:val="заголовок 9"/>
    <w:basedOn w:val="a0"/>
    <w:next w:val="a0"/>
    <w:rsid w:val="00EC0880"/>
    <w:pPr>
      <w:keepNext/>
      <w:jc w:val="both"/>
    </w:pPr>
    <w:rPr>
      <w:b/>
    </w:rPr>
  </w:style>
  <w:style w:type="paragraph" w:customStyle="1" w:styleId="xl32">
    <w:name w:val="xl32"/>
    <w:basedOn w:val="a0"/>
    <w:rsid w:val="00EC088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xl29">
    <w:name w:val="xl29"/>
    <w:basedOn w:val="a0"/>
    <w:rsid w:val="00EC088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b/>
    </w:rPr>
  </w:style>
  <w:style w:type="paragraph" w:customStyle="1" w:styleId="ConsNormal">
    <w:name w:val="ConsNormal"/>
    <w:rsid w:val="00EC0880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EC0880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ConsTitle">
    <w:name w:val="ConsTitle"/>
    <w:rsid w:val="00EC0880"/>
    <w:pPr>
      <w:widowControl w:val="0"/>
      <w:suppressAutoHyphens/>
    </w:pPr>
    <w:rPr>
      <w:rFonts w:ascii="Arial" w:eastAsia="Arial" w:hAnsi="Arial"/>
      <w:b/>
      <w:sz w:val="16"/>
      <w:lang w:eastAsia="ar-SA"/>
    </w:rPr>
  </w:style>
  <w:style w:type="paragraph" w:customStyle="1" w:styleId="ConsCell">
    <w:name w:val="ConsCell"/>
    <w:rsid w:val="00EC088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0"/>
    <w:rsid w:val="00EC0880"/>
    <w:pPr>
      <w:spacing w:after="120" w:line="480" w:lineRule="auto"/>
    </w:pPr>
  </w:style>
  <w:style w:type="paragraph" w:customStyle="1" w:styleId="310">
    <w:name w:val="Основной текст 31"/>
    <w:basedOn w:val="a0"/>
    <w:rsid w:val="00EC0880"/>
    <w:pPr>
      <w:spacing w:after="120"/>
    </w:pPr>
    <w:rPr>
      <w:sz w:val="16"/>
      <w:szCs w:val="16"/>
    </w:rPr>
  </w:style>
  <w:style w:type="paragraph" w:styleId="ac">
    <w:name w:val="Title"/>
    <w:basedOn w:val="a0"/>
    <w:next w:val="ad"/>
    <w:qFormat/>
    <w:rsid w:val="00EC0880"/>
    <w:pPr>
      <w:widowControl/>
      <w:jc w:val="center"/>
    </w:pPr>
  </w:style>
  <w:style w:type="paragraph" w:styleId="ad">
    <w:name w:val="Subtitle"/>
    <w:basedOn w:val="11"/>
    <w:next w:val="a5"/>
    <w:qFormat/>
    <w:rsid w:val="00EC0880"/>
    <w:pPr>
      <w:jc w:val="center"/>
    </w:pPr>
    <w:rPr>
      <w:i/>
      <w:iCs/>
    </w:rPr>
  </w:style>
  <w:style w:type="paragraph" w:customStyle="1" w:styleId="22">
    <w:name w:val="Основной текст 22"/>
    <w:basedOn w:val="a0"/>
    <w:rsid w:val="00EC0880"/>
    <w:pPr>
      <w:widowControl/>
      <w:ind w:firstLine="709"/>
      <w:jc w:val="both"/>
    </w:pPr>
  </w:style>
  <w:style w:type="paragraph" w:customStyle="1" w:styleId="ConsPlusNormal">
    <w:name w:val="ConsPlusNormal"/>
    <w:link w:val="ConsPlusNormal0"/>
    <w:rsid w:val="00EC088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western">
    <w:name w:val="western"/>
    <w:basedOn w:val="a0"/>
    <w:rsid w:val="00EC0880"/>
    <w:pPr>
      <w:widowControl/>
      <w:spacing w:before="100" w:after="100"/>
    </w:pPr>
    <w:rPr>
      <w:sz w:val="24"/>
      <w:szCs w:val="24"/>
    </w:rPr>
  </w:style>
  <w:style w:type="paragraph" w:styleId="HTML">
    <w:name w:val="HTML Preformatted"/>
    <w:basedOn w:val="a0"/>
    <w:rsid w:val="00EC08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text1cl">
    <w:name w:val="text1cl"/>
    <w:basedOn w:val="a0"/>
    <w:rsid w:val="00EC0880"/>
    <w:pPr>
      <w:widowControl/>
      <w:spacing w:before="100" w:after="100"/>
    </w:pPr>
    <w:rPr>
      <w:sz w:val="24"/>
      <w:szCs w:val="24"/>
    </w:rPr>
  </w:style>
  <w:style w:type="paragraph" w:customStyle="1" w:styleId="text3cl">
    <w:name w:val="text3cl"/>
    <w:basedOn w:val="a0"/>
    <w:rsid w:val="00EC0880"/>
    <w:pPr>
      <w:widowControl/>
      <w:spacing w:before="100" w:after="100"/>
    </w:pPr>
    <w:rPr>
      <w:sz w:val="24"/>
      <w:szCs w:val="24"/>
    </w:rPr>
  </w:style>
  <w:style w:type="paragraph" w:customStyle="1" w:styleId="ae">
    <w:name w:val="Содержимое таблицы"/>
    <w:basedOn w:val="a0"/>
    <w:rsid w:val="00EC0880"/>
    <w:pPr>
      <w:suppressLineNumbers/>
    </w:pPr>
  </w:style>
  <w:style w:type="paragraph" w:customStyle="1" w:styleId="af">
    <w:name w:val="Заголовок таблицы"/>
    <w:basedOn w:val="ae"/>
    <w:rsid w:val="00EC0880"/>
    <w:pPr>
      <w:jc w:val="center"/>
    </w:pPr>
    <w:rPr>
      <w:b/>
      <w:bCs/>
    </w:rPr>
  </w:style>
  <w:style w:type="paragraph" w:customStyle="1" w:styleId="af0">
    <w:name w:val="Содержимое врезки"/>
    <w:basedOn w:val="a5"/>
    <w:rsid w:val="00EC0880"/>
  </w:style>
  <w:style w:type="paragraph" w:customStyle="1" w:styleId="16">
    <w:name w:val="Без интервала1"/>
    <w:rsid w:val="00CA5E46"/>
    <w:rPr>
      <w:rFonts w:ascii="Calibri" w:hAnsi="Calibri"/>
      <w:sz w:val="22"/>
      <w:szCs w:val="22"/>
      <w:lang w:eastAsia="en-US"/>
    </w:rPr>
  </w:style>
  <w:style w:type="character" w:customStyle="1" w:styleId="WW8Num2z0">
    <w:name w:val="WW8Num2z0"/>
    <w:rsid w:val="00D13CF8"/>
    <w:rPr>
      <w:rFonts w:ascii="Wingdings" w:hAnsi="Wingdings"/>
    </w:rPr>
  </w:style>
  <w:style w:type="character" w:customStyle="1" w:styleId="23">
    <w:name w:val="Основной шрифт абзаца2"/>
    <w:rsid w:val="00D13CF8"/>
  </w:style>
  <w:style w:type="paragraph" w:customStyle="1" w:styleId="24">
    <w:name w:val="Название2"/>
    <w:basedOn w:val="a0"/>
    <w:rsid w:val="00D13C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0"/>
    <w:rsid w:val="00D13CF8"/>
    <w:pPr>
      <w:suppressLineNumbers/>
    </w:pPr>
    <w:rPr>
      <w:rFonts w:cs="Mangal"/>
    </w:rPr>
  </w:style>
  <w:style w:type="paragraph" w:customStyle="1" w:styleId="ConsPlusCell">
    <w:name w:val="ConsPlusCell"/>
    <w:uiPriority w:val="99"/>
    <w:rsid w:val="00B73F4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1">
    <w:name w:val="Hyperlink"/>
    <w:rsid w:val="00B73F47"/>
    <w:rPr>
      <w:color w:val="0000FF"/>
      <w:u w:val="single"/>
    </w:rPr>
  </w:style>
  <w:style w:type="paragraph" w:customStyle="1" w:styleId="consplusnormal1">
    <w:name w:val="consplusnormal"/>
    <w:basedOn w:val="a0"/>
    <w:rsid w:val="001D76C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FollowedHyperlink"/>
    <w:rsid w:val="00E276BF"/>
    <w:rPr>
      <w:color w:val="800080"/>
      <w:u w:val="single"/>
    </w:rPr>
  </w:style>
  <w:style w:type="paragraph" w:customStyle="1" w:styleId="tekstob">
    <w:name w:val="tekstob"/>
    <w:basedOn w:val="a0"/>
    <w:rsid w:val="00B845D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99"/>
    <w:qFormat/>
    <w:rsid w:val="0024405D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13B73"/>
    <w:rPr>
      <w:rFonts w:ascii="Arial" w:eastAsia="Arial" w:hAnsi="Arial" w:cs="Arial"/>
      <w:lang w:eastAsia="ar-SA" w:bidi="ar-SA"/>
    </w:rPr>
  </w:style>
  <w:style w:type="paragraph" w:styleId="af4">
    <w:name w:val="List Paragraph"/>
    <w:basedOn w:val="a0"/>
    <w:uiPriority w:val="34"/>
    <w:qFormat/>
    <w:rsid w:val="00047FD4"/>
    <w:pPr>
      <w:widowControl/>
      <w:suppressAutoHyphens w:val="0"/>
      <w:ind w:left="720"/>
      <w:contextualSpacing/>
    </w:pPr>
    <w:rPr>
      <w:sz w:val="20"/>
      <w:lang w:eastAsia="ru-RU"/>
    </w:rPr>
  </w:style>
  <w:style w:type="character" w:customStyle="1" w:styleId="a8">
    <w:name w:val="Верхний колонтитул Знак"/>
    <w:link w:val="a7"/>
    <w:uiPriority w:val="99"/>
    <w:rsid w:val="003F095D"/>
    <w:rPr>
      <w:sz w:val="28"/>
      <w:lang w:eastAsia="ar-SA"/>
    </w:rPr>
  </w:style>
  <w:style w:type="paragraph" w:customStyle="1" w:styleId="ConsPlusTitle">
    <w:name w:val="ConsPlusTitle"/>
    <w:rsid w:val="00C83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2"/>
    <w:rsid w:val="00D124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1"/>
    <w:rsid w:val="00BA3B65"/>
  </w:style>
  <w:style w:type="character" w:customStyle="1" w:styleId="40">
    <w:name w:val="Заголовок 4 Знак"/>
    <w:basedOn w:val="a1"/>
    <w:link w:val="4"/>
    <w:rsid w:val="009D77A3"/>
    <w:rPr>
      <w:sz w:val="28"/>
      <w:lang w:eastAsia="ar-SA"/>
    </w:rPr>
  </w:style>
  <w:style w:type="character" w:styleId="af6">
    <w:name w:val="line number"/>
    <w:basedOn w:val="a1"/>
    <w:semiHidden/>
    <w:unhideWhenUsed/>
    <w:rsid w:val="00D41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4;&#1088;&#1091;&#1075;&#1080;&#1077;%20&#1076;&#1086;&#1082;&#1091;&#1084;&#1077;&#1085;&#1090;&#1099;\&#1096;&#1072;&#1073;&#1083;&#1086;&#1085;97&#1088;&#1077;&#1096;&#1077;&#1085;&#1080;&#1081;%20&#1075;&#1086;&#1088;&#1057;&#1086;&#1074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6D36-73F7-4F5F-8FE7-AF662F95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шаблон97решений горСовета.dot</Template>
  <TotalTime>218</TotalTime>
  <Pages>8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organization</Company>
  <LinksUpToDate>false</LinksUpToDate>
  <CharactersWithSpaces>11464</CharactersWithSpaces>
  <SharedDoc>false</SharedDoc>
  <HLinks>
    <vt:vector size="42" baseType="variant">
      <vt:variant>
        <vt:i4>5963862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consultantplus://offline/ref=31841BAE92F9F13F1AAB75EC0B0C005FA7353C46126EB7041B402A790AM2R1F</vt:lpwstr>
      </vt:variant>
      <vt:variant>
        <vt:lpwstr/>
      </vt:variant>
      <vt:variant>
        <vt:i4>3604539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consultantplus://offline/ref=31841BAE92F9F13F1AAB75EC0B0C005FA7353C46126EB7041B402A790A2161D939851BD6B80F8F85MCRAF</vt:lpwstr>
      </vt:variant>
      <vt:variant>
        <vt:lpwstr/>
      </vt:variant>
      <vt:variant>
        <vt:i4>6619186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consultantplus://offline/ref=31841BAE92F9F13F1AAB75EC0B0C005FA7353C481168B7041B402A790A2161D939851BD2MBR0F</vt:lpwstr>
      </vt:variant>
      <vt:variant>
        <vt:lpwstr/>
      </vt:variant>
      <vt:variant>
        <vt:i4>3604542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consultantplus://offline/ref=31841BAE92F9F13F1AAB75EC0B0C005FA7353C481168B7041B402A790A2161D939851BD6B80F8C85MCR1F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consultantplus://offline/ref=31841BAE92F9F13F1AAB75EC0B0C005FA73F39411B6FB7041B402A790A2161D939851BD6B80F8C87MCR4F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consultantplus://offline/ref=31841BAE92F9F13F1AAB75EC0B0C005FA7353C46126EB7041B402A790A2161D939851BD6B80F8D82MCR5F</vt:lpwstr>
      </vt:variant>
      <vt:variant>
        <vt:lpwstr/>
      </vt:variant>
      <vt:variant>
        <vt:i4>3604584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consultantplus://offline/ref=31841BAE92F9F13F1AAB75EC0B0C005FA7353C46126EB7041B402A790A2161D939851BD6B80F8A87MCR7F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creator>Машбюро</dc:creator>
  <cp:lastModifiedBy>Андрейченко Зоя Федоровна</cp:lastModifiedBy>
  <cp:revision>28</cp:revision>
  <cp:lastPrinted>2022-05-19T05:02:00Z</cp:lastPrinted>
  <dcterms:created xsi:type="dcterms:W3CDTF">2022-02-22T04:51:00Z</dcterms:created>
  <dcterms:modified xsi:type="dcterms:W3CDTF">2022-06-08T07:22:00Z</dcterms:modified>
</cp:coreProperties>
</file>